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92"/>
          <w:szCs w:val="92"/>
          <w:rtl/>
          <w:lang w:bidi="fa-IR"/>
        </w:rPr>
        <w:alias w:val="صفحه به نام خدا"/>
        <w:tag w:val="صفحه به نام خدا"/>
        <w:id w:val="1483733475"/>
        <w:placeholder>
          <w:docPart w:val="292C2964DDCB4AC8B9A6A5606AE20873"/>
        </w:placeholder>
        <w:temporary/>
        <w:showingPlcHdr/>
      </w:sdtPr>
      <w:sdtEndPr>
        <w:rPr>
          <w:sz w:val="36"/>
          <w:szCs w:val="36"/>
        </w:rPr>
      </w:sdtEndPr>
      <w:sdtContent>
        <w:p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lang w:bidi="fa-IR"/>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F4632E8C7BA34B9F9AA0779090C18CF6"/>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58DA664227D847FAAE1887D6584FAE52"/>
        </w:placeholder>
      </w:sdtPr>
      <w:sdtEndPr/>
      <w:sdtContent>
        <w:p w:rsidR="00FD7BF2" w:rsidRPr="0033270D" w:rsidRDefault="00FD7BF2" w:rsidP="00FD7BF2">
          <w:pPr>
            <w:spacing w:before="600"/>
            <w:ind w:firstLine="0"/>
            <w:jc w:val="center"/>
            <w:rPr>
              <w:sz w:val="20"/>
              <w:szCs w:val="20"/>
              <w:rtl/>
              <w:lang w:bidi="fa-IR"/>
            </w:rPr>
          </w:pPr>
          <w:r>
            <w:rPr>
              <w:rFonts w:hint="cs"/>
              <w:sz w:val="20"/>
              <w:szCs w:val="20"/>
              <w:rtl/>
              <w:lang w:bidi="fa-IR"/>
            </w:rPr>
            <w:t>پایان نامه کارشناسی ارشد رشتۀ..... گرایش.....</w:t>
          </w:r>
        </w:p>
        <w:p w:rsidR="00FD7BF2" w:rsidRPr="0033270D" w:rsidRDefault="00FD7BF2" w:rsidP="00FD7BF2">
          <w:pPr>
            <w:spacing w:before="360"/>
            <w:ind w:firstLine="0"/>
            <w:jc w:val="center"/>
            <w:rPr>
              <w:rFonts w:cs="B Titr"/>
              <w:sz w:val="40"/>
              <w:szCs w:val="40"/>
              <w:rtl/>
              <w:lang w:bidi="fa-IR"/>
            </w:rPr>
          </w:pPr>
          <w:r>
            <w:rPr>
              <w:rFonts w:cs="B Titr" w:hint="cs"/>
              <w:sz w:val="40"/>
              <w:szCs w:val="40"/>
              <w:rtl/>
              <w:lang w:bidi="fa-IR"/>
            </w:rPr>
            <w:t>عنوان پایان نامه را اینجا وارد کنید</w:t>
          </w:r>
        </w:p>
        <w:p w:rsidR="00585C13" w:rsidRPr="0033270D" w:rsidRDefault="003F30B6" w:rsidP="00FD7BF2">
          <w:pPr>
            <w:ind w:firstLine="0"/>
            <w:jc w:val="center"/>
            <w:rPr>
              <w:sz w:val="20"/>
              <w:szCs w:val="20"/>
              <w:rtl/>
              <w:lang w:bidi="fa-IR"/>
            </w:rPr>
          </w:pP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FEEA803C611A4396B0E68C212233F3EC"/>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3F30B6"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0636A58B3A614EAA83B604A3C817C988"/>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3F30B6"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FADF1C1E0A244A80B5737CB79CE85F92"/>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3F30B6" w:rsidP="00ED7B26">
          <w:pPr>
            <w:ind w:firstLine="0"/>
            <w:jc w:val="center"/>
            <w:rPr>
              <w:sz w:val="32"/>
              <w:szCs w:val="32"/>
              <w:lang w:bidi="fa-IR"/>
            </w:rPr>
          </w:pPr>
        </w:p>
      </w:sdtContent>
    </w:sdt>
    <w:p w:rsidR="00F87B7B" w:rsidRDefault="00FD7BF2" w:rsidP="00FD7BF2">
      <w:pPr>
        <w:spacing w:before="720"/>
        <w:ind w:firstLine="0"/>
        <w:jc w:val="center"/>
        <w:rPr>
          <w:sz w:val="20"/>
          <w:szCs w:val="20"/>
          <w:rtl/>
          <w:lang w:bidi="fa-IR"/>
        </w:rPr>
      </w:pPr>
      <w:r>
        <w:rPr>
          <w:rFonts w:hint="cs"/>
          <w:sz w:val="20"/>
          <w:szCs w:val="20"/>
          <w:rtl/>
          <w:lang w:bidi="fa-IR"/>
        </w:rPr>
        <w:t>ماه و سال خورشیدی دفاع از پایان انمه را اینجا وارد کنید</w:t>
      </w:r>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10"/>
          <w:footerReference w:type="even" r:id="rId11"/>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BA86E2422EE14B4787E8A8D6BC393BFE"/>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3F30B6"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lang w:bidi="fa-IR"/>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3F30B6"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B77949EC2D80437195D9355581E60902"/>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lang w:bidi="fa-IR"/>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844FD483F60A4ADDAAA66BED5697114E"/>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p w:rsidR="00FD7BF2" w:rsidRPr="009A3F08" w:rsidRDefault="00FD7BF2" w:rsidP="00FD7BF2">
      <w:pPr>
        <w:rPr>
          <w:rFonts w:cs="B Nazanin" w:hint="cs"/>
          <w:sz w:val="28"/>
          <w:szCs w:val="28"/>
        </w:rPr>
      </w:pPr>
      <w:r w:rsidRPr="008451C8">
        <w:rPr>
          <w:rFonts w:cs="B Nazanin"/>
          <w:sz w:val="28"/>
          <w:szCs w:val="28"/>
          <w:rtl/>
          <w:lang w:bidi="fa-IR"/>
        </w:rPr>
        <w:t>ا</w:t>
      </w:r>
      <w:r w:rsidRPr="008451C8">
        <w:rPr>
          <w:rFonts w:cs="B Nazanin" w:hint="cs"/>
          <w:sz w:val="28"/>
          <w:szCs w:val="28"/>
          <w:rtl/>
          <w:lang w:bidi="fa-IR"/>
        </w:rPr>
        <w:t>ی</w:t>
      </w:r>
      <w:r w:rsidRPr="008451C8">
        <w:rPr>
          <w:rFonts w:cs="B Nazanin" w:hint="eastAsia"/>
          <w:sz w:val="28"/>
          <w:szCs w:val="28"/>
          <w:rtl/>
          <w:lang w:bidi="fa-IR"/>
        </w:rPr>
        <w:t>ن</w:t>
      </w:r>
      <w:r w:rsidRPr="008451C8">
        <w:rPr>
          <w:rFonts w:cs="B Nazanin"/>
          <w:sz w:val="28"/>
          <w:szCs w:val="28"/>
          <w:rtl/>
          <w:lang w:bidi="fa-IR"/>
        </w:rPr>
        <w:t xml:space="preserve"> صفح</w:t>
      </w:r>
      <w:bookmarkStart w:id="0" w:name="_GoBack"/>
      <w:bookmarkEnd w:id="0"/>
      <w:r w:rsidRPr="008451C8">
        <w:rPr>
          <w:rFonts w:cs="B Nazanin"/>
          <w:sz w:val="28"/>
          <w:szCs w:val="28"/>
          <w:rtl/>
          <w:lang w:bidi="fa-IR"/>
        </w:rPr>
        <w:t>ه برا</w:t>
      </w:r>
      <w:r w:rsidRPr="008451C8">
        <w:rPr>
          <w:rFonts w:cs="B Nazanin" w:hint="cs"/>
          <w:sz w:val="28"/>
          <w:szCs w:val="28"/>
          <w:rtl/>
          <w:lang w:bidi="fa-IR"/>
        </w:rPr>
        <w:t>ی</w:t>
      </w:r>
      <w:r w:rsidRPr="008451C8">
        <w:rPr>
          <w:rFonts w:cs="B Nazanin"/>
          <w:sz w:val="28"/>
          <w:szCs w:val="28"/>
          <w:rtl/>
          <w:lang w:bidi="fa-IR"/>
        </w:rPr>
        <w:t xml:space="preserve"> تقد</w:t>
      </w:r>
      <w:r w:rsidRPr="008451C8">
        <w:rPr>
          <w:rFonts w:cs="B Nazanin" w:hint="cs"/>
          <w:sz w:val="28"/>
          <w:szCs w:val="28"/>
          <w:rtl/>
          <w:lang w:bidi="fa-IR"/>
        </w:rPr>
        <w:t>ی</w:t>
      </w:r>
      <w:r w:rsidRPr="008451C8">
        <w:rPr>
          <w:rFonts w:cs="B Nazanin" w:hint="eastAsia"/>
          <w:sz w:val="28"/>
          <w:szCs w:val="28"/>
          <w:rtl/>
          <w:lang w:bidi="fa-IR"/>
        </w:rPr>
        <w:t>م</w:t>
      </w:r>
      <w:r w:rsidRPr="008451C8">
        <w:rPr>
          <w:rFonts w:cs="B Nazanin"/>
          <w:sz w:val="28"/>
          <w:szCs w:val="28"/>
          <w:rtl/>
          <w:lang w:bidi="fa-IR"/>
        </w:rPr>
        <w:t xml:space="preserve"> </w:t>
      </w:r>
      <w:r>
        <w:rPr>
          <w:rFonts w:cs="B Nazanin" w:hint="cs"/>
          <w:sz w:val="28"/>
          <w:szCs w:val="28"/>
          <w:rtl/>
        </w:rPr>
        <w:t xml:space="preserve">پایان نامه </w:t>
      </w:r>
      <w:r w:rsidRPr="008451C8">
        <w:rPr>
          <w:rFonts w:cs="B Nazanin"/>
          <w:sz w:val="28"/>
          <w:szCs w:val="28"/>
          <w:rtl/>
          <w:lang w:bidi="fa-IR"/>
        </w:rPr>
        <w:t>از سو</w:t>
      </w:r>
      <w:r w:rsidRPr="008451C8">
        <w:rPr>
          <w:rFonts w:cs="B Nazanin" w:hint="cs"/>
          <w:sz w:val="28"/>
          <w:szCs w:val="28"/>
          <w:rtl/>
          <w:lang w:bidi="fa-IR"/>
        </w:rPr>
        <w:t>ی</w:t>
      </w:r>
      <w:r w:rsidRPr="008451C8">
        <w:rPr>
          <w:rFonts w:cs="B Nazanin"/>
          <w:sz w:val="28"/>
          <w:szCs w:val="28"/>
          <w:rtl/>
          <w:lang w:bidi="fa-IR"/>
        </w:rPr>
        <w:t xml:space="preserve"> دانشجو به افراد </w:t>
      </w:r>
      <w:r w:rsidRPr="008451C8">
        <w:rPr>
          <w:rFonts w:cs="B Nazanin" w:hint="cs"/>
          <w:sz w:val="28"/>
          <w:szCs w:val="28"/>
          <w:rtl/>
          <w:lang w:bidi="fa-IR"/>
        </w:rPr>
        <w:t>ی</w:t>
      </w:r>
      <w:r w:rsidRPr="008451C8">
        <w:rPr>
          <w:rFonts w:cs="B Nazanin" w:hint="eastAsia"/>
          <w:sz w:val="28"/>
          <w:szCs w:val="28"/>
          <w:rtl/>
          <w:lang w:bidi="fa-IR"/>
        </w:rPr>
        <w:t>ا</w:t>
      </w:r>
      <w:r w:rsidRPr="008451C8">
        <w:rPr>
          <w:rFonts w:cs="B Nazanin"/>
          <w:sz w:val="28"/>
          <w:szCs w:val="28"/>
          <w:rtl/>
          <w:lang w:bidi="fa-IR"/>
        </w:rPr>
        <w:t xml:space="preserve"> سازمان‌ها</w:t>
      </w:r>
      <w:r w:rsidRPr="008451C8">
        <w:rPr>
          <w:rFonts w:cs="B Nazanin" w:hint="cs"/>
          <w:sz w:val="28"/>
          <w:szCs w:val="28"/>
          <w:rtl/>
          <w:lang w:bidi="fa-IR"/>
        </w:rPr>
        <w:t>یی</w:t>
      </w:r>
      <w:r w:rsidRPr="008451C8">
        <w:rPr>
          <w:rFonts w:cs="B Nazanin"/>
          <w:sz w:val="28"/>
          <w:szCs w:val="28"/>
          <w:rtl/>
          <w:lang w:bidi="fa-IR"/>
        </w:rPr>
        <w:t xml:space="preserve"> که برا</w:t>
      </w:r>
      <w:r w:rsidRPr="008451C8">
        <w:rPr>
          <w:rFonts w:cs="B Nazanin" w:hint="cs"/>
          <w:sz w:val="28"/>
          <w:szCs w:val="28"/>
          <w:rtl/>
          <w:lang w:bidi="fa-IR"/>
        </w:rPr>
        <w:t>ی</w:t>
      </w:r>
      <w:r w:rsidRPr="008451C8">
        <w:rPr>
          <w:rFonts w:cs="B Nazanin"/>
          <w:sz w:val="28"/>
          <w:szCs w:val="28"/>
          <w:rtl/>
          <w:lang w:bidi="fa-IR"/>
        </w:rPr>
        <w:t xml:space="preserve"> او مهم هستند در نظر گرفته شده است. اگر رساله به کس</w:t>
      </w:r>
      <w:r w:rsidRPr="008451C8">
        <w:rPr>
          <w:rFonts w:cs="B Nazanin" w:hint="cs"/>
          <w:sz w:val="28"/>
          <w:szCs w:val="28"/>
          <w:rtl/>
          <w:lang w:bidi="fa-IR"/>
        </w:rPr>
        <w:t>ی</w:t>
      </w:r>
      <w:r w:rsidRPr="008451C8">
        <w:rPr>
          <w:rFonts w:cs="B Nazanin"/>
          <w:sz w:val="28"/>
          <w:szCs w:val="28"/>
          <w:rtl/>
          <w:lang w:bidi="fa-IR"/>
        </w:rPr>
        <w:t xml:space="preserve"> تقد</w:t>
      </w:r>
      <w:r w:rsidRPr="008451C8">
        <w:rPr>
          <w:rFonts w:cs="B Nazanin" w:hint="cs"/>
          <w:sz w:val="28"/>
          <w:szCs w:val="28"/>
          <w:rtl/>
          <w:lang w:bidi="fa-IR"/>
        </w:rPr>
        <w:t>ی</w:t>
      </w:r>
      <w:r w:rsidRPr="008451C8">
        <w:rPr>
          <w:rFonts w:cs="B Nazanin" w:hint="eastAsia"/>
          <w:sz w:val="28"/>
          <w:szCs w:val="28"/>
          <w:rtl/>
          <w:lang w:bidi="fa-IR"/>
        </w:rPr>
        <w:t>م</w:t>
      </w:r>
      <w:r w:rsidRPr="008451C8">
        <w:rPr>
          <w:rFonts w:cs="B Nazanin"/>
          <w:sz w:val="28"/>
          <w:szCs w:val="28"/>
          <w:rtl/>
          <w:lang w:bidi="fa-IR"/>
        </w:rPr>
        <w:t xml:space="preserve"> نم</w:t>
      </w:r>
      <w:r w:rsidRPr="008451C8">
        <w:rPr>
          <w:rFonts w:cs="B Nazanin" w:hint="cs"/>
          <w:sz w:val="28"/>
          <w:szCs w:val="28"/>
          <w:rtl/>
          <w:lang w:bidi="fa-IR"/>
        </w:rPr>
        <w:t>ی‌</w:t>
      </w:r>
      <w:r w:rsidRPr="008451C8">
        <w:rPr>
          <w:rFonts w:cs="B Nazanin" w:hint="eastAsia"/>
          <w:sz w:val="28"/>
          <w:szCs w:val="28"/>
          <w:rtl/>
          <w:lang w:bidi="fa-IR"/>
        </w:rPr>
        <w:t>شود</w:t>
      </w:r>
      <w:r w:rsidRPr="008451C8">
        <w:rPr>
          <w:rFonts w:cs="B Nazanin"/>
          <w:sz w:val="28"/>
          <w:szCs w:val="28"/>
          <w:rtl/>
          <w:lang w:bidi="fa-IR"/>
        </w:rPr>
        <w:t xml:space="preserve"> ا</w:t>
      </w:r>
      <w:r w:rsidRPr="008451C8">
        <w:rPr>
          <w:rFonts w:cs="B Nazanin" w:hint="cs"/>
          <w:sz w:val="28"/>
          <w:szCs w:val="28"/>
          <w:rtl/>
          <w:lang w:bidi="fa-IR"/>
        </w:rPr>
        <w:t>ی</w:t>
      </w:r>
      <w:r w:rsidRPr="008451C8">
        <w:rPr>
          <w:rFonts w:cs="B Nazanin" w:hint="eastAsia"/>
          <w:sz w:val="28"/>
          <w:szCs w:val="28"/>
          <w:rtl/>
          <w:lang w:bidi="fa-IR"/>
        </w:rPr>
        <w:t>ن</w:t>
      </w:r>
      <w:r w:rsidRPr="008451C8">
        <w:rPr>
          <w:rFonts w:cs="B Nazanin"/>
          <w:sz w:val="28"/>
          <w:szCs w:val="28"/>
          <w:rtl/>
          <w:lang w:bidi="fa-IR"/>
        </w:rPr>
        <w:t xml:space="preserve"> صفحه را پاک کن</w:t>
      </w:r>
      <w:r w:rsidRPr="008451C8">
        <w:rPr>
          <w:rFonts w:cs="B Nazanin" w:hint="cs"/>
          <w:sz w:val="28"/>
          <w:szCs w:val="28"/>
          <w:rtl/>
          <w:lang w:bidi="fa-IR"/>
        </w:rPr>
        <w:t>ی</w:t>
      </w:r>
      <w:r w:rsidRPr="008451C8">
        <w:rPr>
          <w:rFonts w:cs="B Nazanin" w:hint="eastAsia"/>
          <w:sz w:val="28"/>
          <w:szCs w:val="28"/>
          <w:rtl/>
          <w:lang w:bidi="fa-IR"/>
        </w:rPr>
        <w:t>د</w:t>
      </w:r>
      <w:r w:rsidRPr="008451C8">
        <w:rPr>
          <w:rFonts w:cs="B Nazanin"/>
          <w:sz w:val="28"/>
          <w:szCs w:val="28"/>
          <w:rtl/>
          <w:lang w:bidi="fa-IR"/>
        </w:rPr>
        <w:t>.</w:t>
      </w:r>
    </w:p>
    <w:p w:rsidR="00C202EE" w:rsidRDefault="00C202EE" w:rsidP="00DD3552">
      <w:pPr>
        <w:ind w:firstLine="227"/>
        <w:jc w:val="both"/>
        <w:rPr>
          <w:lang w:bidi="fa-IR"/>
        </w:rPr>
      </w:pPr>
    </w:p>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2B43CBAF83924167B918CF5B951D2117"/>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ED29EFCFB0A844E48A5D3429FD3EBC84"/>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3F30B6" w:rsidP="00813728">
      <w:pPr>
        <w:spacing w:before="360"/>
        <w:ind w:firstLine="0"/>
        <w:rPr>
          <w:b/>
          <w:bCs/>
          <w:szCs w:val="22"/>
          <w:rtl/>
          <w:lang w:bidi="fa-IR"/>
        </w:rPr>
      </w:pPr>
      <w:sdt>
        <w:sdtPr>
          <w:rPr>
            <w:b/>
            <w:bCs/>
            <w:szCs w:val="22"/>
            <w:rtl/>
            <w:lang w:bidi="fa-IR"/>
          </w:rPr>
          <w:alias w:val="هدف"/>
          <w:tag w:val="هدف"/>
          <w:id w:val="1384676147"/>
          <w:placeholder>
            <w:docPart w:val="0172FE8289024AFF829B82437EEF25DC"/>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92485A8530B04AE38876A367CABF5D58"/>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3F30B6"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0172FE8289024AFF829B82437EEF25DC"/>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5535331A68204F48BDBC76A5742BE026"/>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3F30B6" w:rsidP="00813728">
      <w:pPr>
        <w:ind w:firstLine="0"/>
        <w:rPr>
          <w:rStyle w:val="PlaceholderText"/>
          <w:rtl/>
        </w:rPr>
      </w:pPr>
      <w:sdt>
        <w:sdtPr>
          <w:rPr>
            <w:rStyle w:val="PlaceholderText"/>
            <w:rFonts w:hint="cs"/>
            <w:b/>
            <w:bCs/>
            <w:rtl/>
          </w:rPr>
          <w:alias w:val="یافته‌ها"/>
          <w:tag w:val="یافته‌ها"/>
          <w:id w:val="-32499291"/>
          <w:placeholder>
            <w:docPart w:val="58DA664227D847FAAE1887D6584FAE52"/>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D1585A93E9E5447DAF19B18C93BA085C"/>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3F30B6"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58DA664227D847FAAE1887D6584FAE52"/>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47144C54C1BF4CA58716D6253C0B9D2F"/>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3F30B6"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0172FE8289024AFF829B82437EEF25DC"/>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B2CBADB3BA044597A5B90FF9A44C07AF"/>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55EDE46108FD4E54877473E090C727E3"/>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1A54CE26425945489D19B8658F58FBDF"/>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57D46F02120547D09187FC32EB718917"/>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7FBF134FB20C4FAF8E274767C5B73808"/>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C09FA8D431B14600AB338C8079F5A8B1"/>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AFDABF4C6550461EA80C85175D463AA6"/>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1082FE04C2A14181A32F6ACD1F166DB6"/>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72AF9F7F58E84847B83364BDBC773B15"/>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EC8FA87679824BF89A18B71F615E0722"/>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A12910D4C3B14A1295681A7661CE15E2"/>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CD045C0D00124B2292C3C7DA0559C842"/>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144A95AF07F64A4B88C5EAB7829E1140"/>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C15C4BB5C22444239E4F8D79F35AEC16"/>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3"/>
          <w:headerReference w:type="default" r:id="rId14"/>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A667A7FBA1C444DEB53C9B6D87733170"/>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3F30B6"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32888203FFB241FA8750C5DBB92A5E76"/>
        </w:placeholder>
      </w:sdtPr>
      <w:sdtEndPr/>
      <w:sdtContent>
        <w:sdt>
          <w:sdtPr>
            <w:rPr>
              <w:sz w:val="24"/>
              <w:szCs w:val="24"/>
              <w:rtl/>
            </w:rPr>
            <w:alias w:val="متن فهرست جدول"/>
            <w:tag w:val="متن فهرست جدول"/>
            <w:id w:val="1101449810"/>
            <w:placeholder>
              <w:docPart w:val="757D14CC685A4237A08953D7CE275459"/>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6D31FBE9B19C4A0AB387D5F4E4D78BC2"/>
        </w:placeholder>
      </w:sdtPr>
      <w:sdtEndPr/>
      <w:sdtContent>
        <w:sdt>
          <w:sdtPr>
            <w:rPr>
              <w:sz w:val="24"/>
              <w:szCs w:val="24"/>
              <w:rtl/>
            </w:rPr>
            <w:alias w:val="متن فهرست تصویرها"/>
            <w:tag w:val="متن فهرست تصویرها"/>
            <w:id w:val="1531368942"/>
            <w:placeholder>
              <w:docPart w:val="4A20EB172D9C497B83F90433A1B3556D"/>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9C729A26D7AF48E5B8F52801A53071E2"/>
        </w:placeholder>
      </w:sdtPr>
      <w:sdtEndPr/>
      <w:sdtContent>
        <w:sdt>
          <w:sdtPr>
            <w:rPr>
              <w:sz w:val="24"/>
              <w:szCs w:val="24"/>
              <w:rtl/>
            </w:rPr>
            <w:alias w:val="متن فهرست نمودار"/>
            <w:tag w:val="متن فهرست نمودار"/>
            <w:id w:val="337428643"/>
            <w:placeholder>
              <w:docPart w:val="DCC9A76FE506426BAA2895074E58607C"/>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7914FFFE588E4E1C9696EC39355FB10A"/>
        </w:placeholder>
      </w:sdtPr>
      <w:sdtEndPr/>
      <w:sdtContent>
        <w:sdt>
          <w:sdtPr>
            <w:rPr>
              <w:rFonts w:hint="cs"/>
              <w:rtl/>
            </w:rPr>
            <w:alias w:val="نمونه یک پیوست"/>
            <w:tag w:val="نمونه یک پیوست"/>
            <w:id w:val="751931118"/>
            <w:placeholder>
              <w:docPart w:val="B8C4A38215FA4C548434EC8C5E953374"/>
            </w:placeholder>
            <w:temporary/>
            <w:showingPlcHdr/>
            <w:text/>
          </w:sdtPr>
          <w:sdtEndPr/>
          <w:sdtContent>
            <w:p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3F30B6" w:rsidP="008261AE">
      <w:pPr>
        <w:pStyle w:val="021-1"/>
        <w:tabs>
          <w:tab w:val="left" w:pos="5129"/>
        </w:tabs>
        <w:bidi/>
        <w:rPr>
          <w:rtl/>
        </w:rPr>
      </w:pPr>
      <w:sdt>
        <w:sdtPr>
          <w:rPr>
            <w:rtl/>
          </w:rPr>
          <w:alias w:val="سرعنوان"/>
          <w:tag w:val="سرعنوان"/>
          <w:id w:val="1893846337"/>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281645414"/>
        <w:picture/>
      </w:sdtPr>
      <w:sdtEndPr/>
      <w:sdtContent>
        <w:p w:rsidR="002B06B0" w:rsidRDefault="00062C7D" w:rsidP="009C7DCF">
          <w:pPr>
            <w:pStyle w:val="0b"/>
            <w:rPr>
              <w:rtl/>
            </w:rPr>
          </w:pPr>
          <w:r>
            <w:rPr>
              <w:noProof/>
              <w:rtl/>
            </w:rPr>
            <w:drawing>
              <wp:inline distT="0" distB="0" distL="0" distR="0" wp14:anchorId="39147D2B" wp14:editId="6212A7DF">
                <wp:extent cx="3344705" cy="2225749"/>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jpg"/>
                        <pic:cNvPicPr/>
                      </pic:nvPicPr>
                      <pic:blipFill>
                        <a:blip r:embed="rId15">
                          <a:extLst>
                            <a:ext uri="{28A0092B-C50C-407E-A947-70E740481C1C}">
                              <a14:useLocalDpi xmlns:a14="http://schemas.microsoft.com/office/drawing/2010/main" val="0"/>
                            </a:ext>
                          </a:extLst>
                        </a:blip>
                        <a:stretch>
                          <a:fillRect/>
                        </a:stretch>
                      </pic:blipFill>
                      <pic:spPr>
                        <a:xfrm>
                          <a:off x="0" y="0"/>
                          <a:ext cx="3343431" cy="2224901"/>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0172FE8289024AFF829B82437EEF25DC"/>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6"/>
          <w:headerReference w:type="default" r:id="rId17"/>
          <w:footerReference w:type="even" r:id="rId18"/>
          <w:footerReference w:type="default" r:id="rId19"/>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0172FE8289024AFF829B82437EEF25DC"/>
        </w:placeholder>
        <w:temporary/>
      </w:sdtPr>
      <w:sdtEndPr/>
      <w:sdtContent>
        <w:p w:rsidR="00823EC3" w:rsidRDefault="00823EC3" w:rsidP="00A62AFC">
          <w:pPr>
            <w:pStyle w:val="0b"/>
            <w:rPr>
              <w:rtl/>
            </w:rPr>
          </w:pPr>
          <w:r w:rsidRPr="0042699A">
            <w:rPr>
              <w:noProof/>
              <w:rtl/>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dtContent>
    </w:sdt>
    <w:sdt>
      <w:sdtPr>
        <w:rPr>
          <w:rtl/>
        </w:rPr>
        <w:alias w:val="عنوان نمودار"/>
        <w:tag w:val="عنوان نمودار"/>
        <w:id w:val="-1301232558"/>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1"/>
          <w:headerReference w:type="default" r:id="rId22"/>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3"/>
          <w:headerReference w:type="default" r:id="rId24"/>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27156462" w:displacedByCustomXml="next"/>
    <w:bookmarkStart w:id="5" w:name="_Toc456038495" w:displacedByCustomXml="next"/>
    <w:sdt>
      <w:sdtPr>
        <w:rPr>
          <w:rtl/>
        </w:rPr>
        <w:alias w:val="سرفصل"/>
        <w:tag w:val="سرفصل"/>
        <w:id w:val="-1515908252"/>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5"/>
          <w:headerReference w:type="default" r:id="rId26"/>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7"/>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8"/>
          <w:headerReference w:type="default" r:id="rId29"/>
          <w:footerReference w:type="even" r:id="rId30"/>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1"/>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2"/>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5"/>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EndPr/>
      <w:sdtContent>
        <w:p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5C04B6" w:rsidRDefault="005C04B6" w:rsidP="006D1FC7">
      <w:pPr>
        <w:rPr>
          <w:lang w:bidi="fa-IR"/>
        </w:rPr>
      </w:pPr>
    </w:p>
    <w:p w:rsidR="0039017C" w:rsidRDefault="0039017C" w:rsidP="006D1FC7">
      <w:pPr>
        <w:rPr>
          <w:rtl/>
          <w:lang w:bidi="fa-IR"/>
        </w:rPr>
        <w:sectPr w:rsidR="0039017C" w:rsidSect="00364D4F">
          <w:headerReference w:type="default" r:id="rId36"/>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rsidR="0039017C" w:rsidRDefault="0039017C" w:rsidP="006D1FC7">
      <w:pPr>
        <w:rPr>
          <w:lang w:bidi="fa-IR"/>
        </w:rPr>
      </w:pPr>
    </w:p>
    <w:p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lang w:bidi="fa-IR"/>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7"/>
          <w:type w:val="evenPage"/>
          <w:pgSz w:w="9639" w:h="13892" w:code="182"/>
          <w:pgMar w:top="1985" w:right="1247" w:bottom="1418" w:left="1247" w:header="1418" w:footer="992" w:gutter="0"/>
          <w:cols w:space="720"/>
          <w:titlePg/>
          <w:bidi/>
          <w:docGrid w:linePitch="360"/>
        </w:sectPr>
      </w:pPr>
    </w:p>
    <w:p w:rsidR="00364D4F" w:rsidRPr="004477C4" w:rsidRDefault="003F30B6"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3F30B6"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3F30B6"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3F30B6"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3F30B6"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3F30B6"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lang w:bidi="fa-IR"/>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58DA664227D847FAAE1887D6584FAE52"/>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58DA664227D847FAAE1887D6584FAE52"/>
        </w:placeholder>
      </w:sdtPr>
      <w:sdtEndPr/>
      <w:sdtContent>
        <w:sdt>
          <w:sdtPr>
            <w:rPr>
              <w:sz w:val="20"/>
              <w:szCs w:val="20"/>
              <w:lang w:bidi="fa-IR"/>
            </w:rPr>
            <w:alias w:val="Supervisor(s)"/>
            <w:tag w:val="Supervisor(s)"/>
            <w:id w:val="-1674951426"/>
            <w:lock w:val="sdtContentLocked"/>
            <w:placeholder>
              <w:docPart w:val="58DA664227D847FAAE1887D6584FAE52"/>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58DA664227D847FAAE1887D6584FAE52"/>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B6" w:rsidRDefault="003F30B6" w:rsidP="00A15F85">
      <w:r>
        <w:separator/>
      </w:r>
    </w:p>
    <w:p w:rsidR="003F30B6" w:rsidRDefault="003F30B6"/>
    <w:p w:rsidR="003F30B6" w:rsidRDefault="003F30B6"/>
    <w:p w:rsidR="003F30B6" w:rsidRDefault="003F30B6"/>
  </w:endnote>
  <w:endnote w:type="continuationSeparator" w:id="0">
    <w:p w:rsidR="003F30B6" w:rsidRDefault="003F30B6" w:rsidP="00A15F85">
      <w:r>
        <w:continuationSeparator/>
      </w:r>
    </w:p>
    <w:p w:rsidR="003F30B6" w:rsidRDefault="003F30B6"/>
    <w:p w:rsidR="003F30B6" w:rsidRDefault="003F30B6"/>
    <w:p w:rsidR="003F30B6" w:rsidRDefault="003F3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1" w:fontKey="{3D9FB291-072B-402C-A13E-5EE0E8FFD53A}"/>
    <w:embedBold r:id="rId2" w:fontKey="{7339DD0D-11D2-48C9-B5EF-915D42B00A3F}"/>
    <w:embedItalic r:id="rId3" w:fontKey="{7B42DB55-797D-47B6-B985-656891203E6A}"/>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9F193B89-5763-4DBA-9CE8-3BC22FE34528}"/>
  </w:font>
  <w:font w:name="B Nazanin">
    <w:panose1 w:val="00000400000000000000"/>
    <w:charset w:val="B2"/>
    <w:family w:val="auto"/>
    <w:pitch w:val="variable"/>
    <w:sig w:usb0="00002001" w:usb1="80000000" w:usb2="00000008" w:usb3="00000000" w:csb0="00000040" w:csb1="00000000"/>
    <w:embedRegular r:id="rId5" w:fontKey="{505C27C1-4624-4076-B1FB-4BE21714D6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75731C" w:rsidRDefault="007666D5" w:rsidP="007573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Style w:val="0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pPr>
      <w:rPr>
        <w:rFonts w:cs="IRLot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B6" w:rsidRDefault="003F30B6" w:rsidP="00115233">
      <w:pPr>
        <w:ind w:firstLine="0"/>
      </w:pPr>
      <w:r>
        <w:continuationSeparator/>
      </w:r>
    </w:p>
  </w:footnote>
  <w:footnote w:type="continuationSeparator" w:id="0">
    <w:p w:rsidR="003F30B6" w:rsidRDefault="003F30B6" w:rsidP="00823EC3">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477C4" w:rsidRDefault="007666D5" w:rsidP="001822F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FD7BF2">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0172FE8289024AFF829B82437EEF25DC"/>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w:t>
        </w:r>
        <w:r w:rsidRPr="00646120">
          <w:rPr>
            <w:rStyle w:val="PlaceholderText"/>
            <w:rFonts w:hint="cs"/>
            <w:sz w:val="20"/>
            <w:szCs w:val="20"/>
            <w:rtl/>
          </w:rPr>
          <w:t xml:space="preserve">فصل پنجم را اینجا وارد کنید. </w:t>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w:t>
    </w:r>
    <w:r w:rsidRPr="003043D2">
      <w:rPr>
        <w:rFonts w:cs="B Nazanin" w:hint="cs"/>
        <w:sz w:val="20"/>
        <w:szCs w:val="20"/>
        <w:rtl/>
      </w:rPr>
      <w:t xml:space="preserve">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3F30B6"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رساله"/>
            <w:tag w:val="عنوان کوتاه شده رسال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w:t>
            </w:r>
            <w:r w:rsidR="007666D5" w:rsidRPr="002709A7">
              <w:rPr>
                <w:rStyle w:val="PlaceholderText"/>
                <w:rFonts w:hint="cs"/>
                <w:sz w:val="20"/>
                <w:szCs w:val="20"/>
                <w:rtl/>
              </w:rPr>
              <w:t xml:space="preserve">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 xml:space="preserve">منابع </w:t>
    </w:r>
    <w:r>
      <w:rPr>
        <w:rFonts w:cs="B Nazanin" w:hint="cs"/>
        <w:sz w:val="20"/>
        <w:szCs w:val="20"/>
        <w:rtl/>
      </w:rPr>
      <w:t>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w:t>
        </w:r>
        <w:r w:rsidRPr="002709A7">
          <w:rPr>
            <w:rStyle w:val="PlaceholderText"/>
            <w:rFonts w:hint="cs"/>
            <w:sz w:val="20"/>
            <w:szCs w:val="20"/>
            <w:rtl/>
          </w:rPr>
          <w:t xml:space="preserve">عنوان پایان‌نامه را اینجا وارد کنید. </w:t>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w:t>
    </w:r>
    <w:r>
      <w:rPr>
        <w:rFonts w:cs="B Nazanin" w:hint="cs"/>
        <w:sz w:val="20"/>
        <w:szCs w:val="20"/>
        <w:rtl/>
      </w:rPr>
      <w:t xml:space="preserve">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 xml:space="preserve">واژه‌نامه </w:t>
    </w:r>
    <w:r>
      <w:rPr>
        <w:rFonts w:cs="B Nazanin" w:hint="cs"/>
        <w:sz w:val="20"/>
        <w:szCs w:val="20"/>
        <w:rtl/>
      </w:rPr>
      <w:t>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 xml:space="preserve">واژه‌نامه </w:t>
    </w:r>
    <w:r>
      <w:rPr>
        <w:rFonts w:cs="B Nazanin" w:hint="cs"/>
        <w:sz w:val="20"/>
        <w:szCs w:val="20"/>
        <w:rtl/>
      </w:rPr>
      <w:t>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 xml:space="preserve">فهرست </w:t>
    </w:r>
    <w:r w:rsidRPr="006D34C7">
      <w:rPr>
        <w:rFonts w:cs="B Nazanin" w:hint="cs"/>
        <w:sz w:val="20"/>
        <w:szCs w:val="20"/>
        <w:rtl/>
      </w:rPr>
      <w:t>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42699A" w:rsidRDefault="007666D5" w:rsidP="00424F98">
    <w:pPr>
      <w:rPr>
        <w:rFonts w:cs="IRLot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 xml:space="preserve">فهرست </w:t>
    </w:r>
    <w:r>
      <w:rPr>
        <w:rFonts w:cs="B Nazanin" w:hint="cs"/>
        <w:sz w:val="20"/>
        <w:szCs w:val="20"/>
        <w:rtl/>
      </w:rPr>
      <w:t>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FD7BF2">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رساله"/>
            <w:tag w:val="عنوان کوتاه شده رسال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 xml:space="preserve">عنوان </w:t>
    </w:r>
    <w:r w:rsidRPr="003043D2">
      <w:rPr>
        <w:rFonts w:cs="B Nazanin" w:hint="cs"/>
        <w:sz w:val="20"/>
        <w:szCs w:val="20"/>
        <w:rtl/>
      </w:rPr>
      <w:t>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FD7BF2">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646120" w:rsidRDefault="003F30B6"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w:t>
        </w:r>
        <w:r w:rsidR="007666D5" w:rsidRPr="00646120">
          <w:rPr>
            <w:rStyle w:val="PlaceholderText"/>
            <w:rFonts w:hint="cs"/>
            <w:sz w:val="20"/>
            <w:szCs w:val="20"/>
            <w:rtl/>
          </w:rPr>
          <w:t xml:space="preserve">عنوان </w:t>
        </w:r>
        <w:r w:rsidR="007666D5" w:rsidRPr="00646120">
          <w:rPr>
            <w:rStyle w:val="PlaceholderText"/>
            <w:rFonts w:hint="cs"/>
            <w:sz w:val="20"/>
            <w:szCs w:val="20"/>
            <w:rtl/>
          </w:rPr>
          <w:t xml:space="preserve">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w:t>
    </w:r>
    <w:r w:rsidRPr="003043D2">
      <w:rPr>
        <w:rFonts w:cs="B Nazanin" w:hint="cs"/>
        <w:sz w:val="20"/>
        <w:szCs w:val="20"/>
        <w:rtl/>
      </w:rPr>
      <w:t xml:space="preserve">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TrueTypeFonts/>
  <w:saveSubsetFonts/>
  <w:mirrorMargins/>
  <w:proofState w:spelling="clean" w:grammar="clean"/>
  <w:attachedTemplate r:id="rId1"/>
  <w:documentProtection w:edit="forms" w:enforcement="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1B"/>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2C7D"/>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2E6C"/>
    <w:rsid w:val="00394EB3"/>
    <w:rsid w:val="00397680"/>
    <w:rsid w:val="003B09AE"/>
    <w:rsid w:val="003C3FDD"/>
    <w:rsid w:val="003C6184"/>
    <w:rsid w:val="003D3728"/>
    <w:rsid w:val="003E752A"/>
    <w:rsid w:val="003E7928"/>
    <w:rsid w:val="003F1C35"/>
    <w:rsid w:val="003F30B6"/>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29FD"/>
    <w:rsid w:val="009335E5"/>
    <w:rsid w:val="009353C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171B"/>
    <w:rsid w:val="00B95141"/>
    <w:rsid w:val="00BA0E3C"/>
    <w:rsid w:val="00BA4328"/>
    <w:rsid w:val="00BC4FB3"/>
    <w:rsid w:val="00BD0B94"/>
    <w:rsid w:val="00BD6881"/>
    <w:rsid w:val="00BE0450"/>
    <w:rsid w:val="00BE4CBB"/>
    <w:rsid w:val="00BE5328"/>
    <w:rsid w:val="00BE64D3"/>
    <w:rsid w:val="00BE66E7"/>
    <w:rsid w:val="00BF57F7"/>
    <w:rsid w:val="00BF66CC"/>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D7BF2"/>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1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D4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01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B4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1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D4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01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CB4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8" Type="http://schemas.openxmlformats.org/officeDocument/2006/relationships/endnotes" Target="endnotes.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659946933\Downloads\PhD_2010%2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92786176"/>
        <c:axId val="307274880"/>
      </c:barChart>
      <c:catAx>
        <c:axId val="29278617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307274880"/>
        <c:crosses val="autoZero"/>
        <c:auto val="1"/>
        <c:lblAlgn val="ctr"/>
        <c:lblOffset val="100"/>
        <c:noMultiLvlLbl val="0"/>
      </c:catAx>
      <c:valAx>
        <c:axId val="307274880"/>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9278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2C2964DDCB4AC8B9A6A5606AE20873"/>
        <w:category>
          <w:name w:val="General"/>
          <w:gallery w:val="placeholder"/>
        </w:category>
        <w:types>
          <w:type w:val="bbPlcHdr"/>
        </w:types>
        <w:behaviors>
          <w:behavior w:val="content"/>
        </w:behaviors>
        <w:guid w:val="{CC20FCD3-042A-4A3C-A050-D479E763155E}"/>
      </w:docPartPr>
      <w:docPartBody>
        <w:p w:rsidR="00733C64" w:rsidRDefault="00C46C8E">
          <w:pPr>
            <w:pStyle w:val="292C2964DDCB4AC8B9A6A5606AE20873"/>
          </w:pPr>
          <w:r w:rsidRPr="0033270D">
            <w:rPr>
              <w:rStyle w:val="PlaceholderText"/>
              <w:rFonts w:hint="cs"/>
              <w:sz w:val="36"/>
              <w:szCs w:val="36"/>
              <w:rtl/>
            </w:rPr>
            <w:t>بسم الله الرحمن الرحیم</w:t>
          </w:r>
        </w:p>
      </w:docPartBody>
    </w:docPart>
    <w:docPart>
      <w:docPartPr>
        <w:name w:val="F4632E8C7BA34B9F9AA0779090C18CF6"/>
        <w:category>
          <w:name w:val="General"/>
          <w:gallery w:val="placeholder"/>
        </w:category>
        <w:types>
          <w:type w:val="bbPlcHdr"/>
        </w:types>
        <w:behaviors>
          <w:behavior w:val="content"/>
        </w:behaviors>
        <w:guid w:val="{7FE1DB4E-8F9E-440B-8919-29B36489B1F6}"/>
      </w:docPartPr>
      <w:docPartBody>
        <w:p w:rsidR="00733C64" w:rsidRDefault="00C46C8E">
          <w:pPr>
            <w:pStyle w:val="F4632E8C7BA34B9F9AA0779090C18CF6"/>
          </w:pPr>
          <w:r w:rsidRPr="0033270D">
            <w:rPr>
              <w:rStyle w:val="PlaceholderText"/>
              <w:rFonts w:hint="cs"/>
              <w:rtl/>
            </w:rPr>
            <w:t>نام مؤسسه را اینجا وارد کنید</w:t>
          </w:r>
        </w:p>
      </w:docPartBody>
    </w:docPart>
    <w:docPart>
      <w:docPartPr>
        <w:name w:val="58DA664227D847FAAE1887D6584FAE52"/>
        <w:category>
          <w:name w:val="General"/>
          <w:gallery w:val="placeholder"/>
        </w:category>
        <w:types>
          <w:type w:val="bbPlcHdr"/>
        </w:types>
        <w:behaviors>
          <w:behavior w:val="content"/>
        </w:behaviors>
        <w:guid w:val="{38401AF0-F3B6-4959-AF5B-47E43F13AC3F}"/>
      </w:docPartPr>
      <w:docPartBody>
        <w:p w:rsidR="00217E04" w:rsidRDefault="00C46C8E"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متن اصلی (پیش از پیوست‌ها)‌است. </w:t>
          </w:r>
        </w:p>
        <w:p w:rsidR="00733C64" w:rsidRDefault="00C46C8E">
          <w:pPr>
            <w:pStyle w:val="58DA664227D847FAAE1887D6584FAE52"/>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xml:space="preserve">. تهران: نور دانش.» و استناد درون‌متنی برای همین کتاب «کمال‌زاده 1388، 40» است. استناد درون‌متنی، نام خانوادگی نویسنده و سال انتشار کتاب و همچنین شمارۀ صفحه‌ای از کتاب را در بر دارد (در اینجا صفحۀ 40) که بدان استناد شده است.   </w:t>
          </w:r>
        </w:p>
      </w:docPartBody>
    </w:docPart>
    <w:docPart>
      <w:docPartPr>
        <w:name w:val="FEEA803C611A4396B0E68C212233F3EC"/>
        <w:category>
          <w:name w:val="General"/>
          <w:gallery w:val="placeholder"/>
        </w:category>
        <w:types>
          <w:type w:val="bbPlcHdr"/>
        </w:types>
        <w:behaviors>
          <w:behavior w:val="content"/>
        </w:behaviors>
        <w:guid w:val="{A924B3A3-66B4-471A-B874-C45C3785CD75}"/>
      </w:docPartPr>
      <w:docPartBody>
        <w:p w:rsidR="00A568DA" w:rsidRDefault="00C46C8E"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733C64" w:rsidRDefault="00733C64"/>
      </w:docPartBody>
    </w:docPart>
    <w:docPart>
      <w:docPartPr>
        <w:name w:val="0636A58B3A614EAA83B604A3C817C988"/>
        <w:category>
          <w:name w:val="General"/>
          <w:gallery w:val="placeholder"/>
        </w:category>
        <w:types>
          <w:type w:val="bbPlcHdr"/>
        </w:types>
        <w:behaviors>
          <w:behavior w:val="content"/>
        </w:behaviors>
        <w:guid w:val="{0DFBB39F-E35D-4183-9293-DF6CDC761375}"/>
      </w:docPartPr>
      <w:docPartBody>
        <w:p w:rsidR="00A568DA" w:rsidRDefault="00C46C8E"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733C64" w:rsidRDefault="00733C64"/>
      </w:docPartBody>
    </w:docPart>
    <w:docPart>
      <w:docPartPr>
        <w:name w:val="FADF1C1E0A244A80B5737CB79CE85F92"/>
        <w:category>
          <w:name w:val="General"/>
          <w:gallery w:val="placeholder"/>
        </w:category>
        <w:types>
          <w:type w:val="bbPlcHdr"/>
        </w:types>
        <w:behaviors>
          <w:behavior w:val="content"/>
        </w:behaviors>
        <w:guid w:val="{5AC4BAE9-D3B9-4702-89AE-A3EE5176969F}"/>
      </w:docPartPr>
      <w:docPartBody>
        <w:p w:rsidR="00A568DA" w:rsidRDefault="00C46C8E"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733C64" w:rsidRDefault="00733C64"/>
      </w:docPartBody>
    </w:docPart>
    <w:docPart>
      <w:docPartPr>
        <w:name w:val="BA86E2422EE14B4787E8A8D6BC393BFE"/>
        <w:category>
          <w:name w:val="General"/>
          <w:gallery w:val="placeholder"/>
        </w:category>
        <w:types>
          <w:type w:val="bbPlcHdr"/>
        </w:types>
        <w:behaviors>
          <w:behavior w:val="content"/>
        </w:behaviors>
        <w:guid w:val="{EAC28260-DEA0-41E3-B3AA-6F3AF3A9F3B0}"/>
      </w:docPartPr>
      <w:docPartBody>
        <w:p w:rsidR="00733C64" w:rsidRDefault="00C46C8E">
          <w:pPr>
            <w:pStyle w:val="BA86E2422EE14B4787E8A8D6BC393BFE"/>
          </w:pPr>
          <w:r w:rsidRPr="00470EB8">
            <w:rPr>
              <w:rStyle w:val="PlaceholderText"/>
              <w:rFonts w:hint="cs"/>
              <w:b/>
              <w:bCs/>
              <w:rtl/>
            </w:rPr>
            <w:t xml:space="preserve">برگ اصالت و مالکیت اثر </w:t>
          </w:r>
        </w:p>
      </w:docPartBody>
    </w:docPart>
    <w:docPart>
      <w:docPartPr>
        <w:name w:val="B77949EC2D80437195D9355581E60902"/>
        <w:category>
          <w:name w:val="General"/>
          <w:gallery w:val="placeholder"/>
        </w:category>
        <w:types>
          <w:type w:val="bbPlcHdr"/>
        </w:types>
        <w:behaviors>
          <w:behavior w:val="content"/>
        </w:behaviors>
        <w:guid w:val="{1FA4C146-6DBD-4260-A566-BC36ABC12839}"/>
      </w:docPartPr>
      <w:docPartBody>
        <w:p w:rsidR="00733C64" w:rsidRDefault="00C46C8E">
          <w:pPr>
            <w:pStyle w:val="B77949EC2D80437195D9355581E60902"/>
          </w:pPr>
          <w:r w:rsidRPr="00470EB8">
            <w:rPr>
              <w:rStyle w:val="PlaceholderText"/>
              <w:rFonts w:hint="cs"/>
              <w:b/>
              <w:bCs/>
              <w:rtl/>
            </w:rPr>
            <w:t xml:space="preserve">برگ تأیید هیئت داوران/ صورت‌جلسۀ دفاع (به زبان فارسی) </w:t>
          </w:r>
        </w:p>
      </w:docPartBody>
    </w:docPart>
    <w:docPart>
      <w:docPartPr>
        <w:name w:val="844FD483F60A4ADDAAA66BED5697114E"/>
        <w:category>
          <w:name w:val="General"/>
          <w:gallery w:val="placeholder"/>
        </w:category>
        <w:types>
          <w:type w:val="bbPlcHdr"/>
        </w:types>
        <w:behaviors>
          <w:behavior w:val="content"/>
        </w:behaviors>
        <w:guid w:val="{247A32B6-5BC6-4654-8C79-E7C2974FC9E2}"/>
      </w:docPartPr>
      <w:docPartBody>
        <w:p w:rsidR="00733C64" w:rsidRDefault="00C46C8E">
          <w:pPr>
            <w:pStyle w:val="844FD483F60A4ADDAAA66BED5697114E"/>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تقدیم</w:t>
          </w:r>
          <w:r w:rsidRPr="001038D9">
            <w:rPr>
              <w:rStyle w:val="PlaceholderText"/>
              <w:rFonts w:hint="cs"/>
              <w:sz w:val="24"/>
              <w:szCs w:val="24"/>
              <w:rtl/>
            </w:rPr>
            <w:t xml:space="preserve"> </w:t>
          </w:r>
        </w:p>
      </w:docPartBody>
    </w:docPart>
    <w:docPart>
      <w:docPartPr>
        <w:name w:val="2B43CBAF83924167B918CF5B951D2117"/>
        <w:category>
          <w:name w:val="General"/>
          <w:gallery w:val="placeholder"/>
        </w:category>
        <w:types>
          <w:type w:val="bbPlcHdr"/>
        </w:types>
        <w:behaviors>
          <w:behavior w:val="content"/>
        </w:behaviors>
        <w:guid w:val="{D64A1700-C421-4296-8E9D-8FF6DDE0AFBC}"/>
      </w:docPartPr>
      <w:docPartBody>
        <w:p w:rsidR="00733C64" w:rsidRDefault="00C46C8E">
          <w:pPr>
            <w:pStyle w:val="2B43CBAF83924167B918CF5B951D2117"/>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ED29EFCFB0A844E48A5D3429FD3EBC84"/>
        <w:category>
          <w:name w:val="General"/>
          <w:gallery w:val="placeholder"/>
        </w:category>
        <w:types>
          <w:type w:val="bbPlcHdr"/>
        </w:types>
        <w:behaviors>
          <w:behavior w:val="content"/>
        </w:behaviors>
        <w:guid w:val="{372B526E-779C-4E89-B290-3FDF47C4E6D9}"/>
      </w:docPartPr>
      <w:docPartBody>
        <w:p w:rsidR="00733C64" w:rsidRDefault="00C46C8E">
          <w:pPr>
            <w:pStyle w:val="ED29EFCFB0A844E48A5D3429FD3EBC84"/>
          </w:pPr>
          <w:r>
            <w:rPr>
              <w:rStyle w:val="PlaceholderText"/>
              <w:rFonts w:hint="cs"/>
              <w:rtl/>
            </w:rPr>
            <w:t>این صفحه برای سپاسگزاری دانشجو از افراد یا سازمان‌ها</w:t>
          </w:r>
          <w:r>
            <w:rPr>
              <w:rStyle w:val="PlaceholderText"/>
            </w:rPr>
            <w:t xml:space="preserve"> </w:t>
          </w:r>
          <w:r>
            <w:rPr>
              <w:rStyle w:val="PlaceholderText"/>
              <w:rFonts w:hint="cs"/>
              <w:rtl/>
            </w:rPr>
            <w:t>در نظر گرفته شده است. اگر از کسی سپاسگزاری نمی‌شود این صفحه را پاک کنید</w:t>
          </w:r>
          <w:r w:rsidRPr="004947E0">
            <w:rPr>
              <w:rStyle w:val="PlaceholderText"/>
            </w:rPr>
            <w:t>.</w:t>
          </w:r>
        </w:p>
      </w:docPartBody>
    </w:docPart>
    <w:docPart>
      <w:docPartPr>
        <w:name w:val="0172FE8289024AFF829B82437EEF25DC"/>
        <w:category>
          <w:name w:val="General"/>
          <w:gallery w:val="placeholder"/>
        </w:category>
        <w:types>
          <w:type w:val="bbPlcHdr"/>
        </w:types>
        <w:behaviors>
          <w:behavior w:val="content"/>
        </w:behaviors>
        <w:guid w:val="{5E899210-87E5-4650-9459-3510430A2F22}"/>
      </w:docPartPr>
      <w:docPartBody>
        <w:p w:rsidR="00733C64" w:rsidRDefault="00C46C8E">
          <w:pPr>
            <w:pStyle w:val="0172FE8289024AFF829B82437EEF25DC"/>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92485A8530B04AE38876A367CABF5D58"/>
        <w:category>
          <w:name w:val="General"/>
          <w:gallery w:val="placeholder"/>
        </w:category>
        <w:types>
          <w:type w:val="bbPlcHdr"/>
        </w:types>
        <w:behaviors>
          <w:behavior w:val="content"/>
        </w:behaviors>
        <w:guid w:val="{DDD446EA-A174-4EC9-B0E1-61E4B2DED907}"/>
      </w:docPartPr>
      <w:docPartBody>
        <w:p w:rsidR="00733C64" w:rsidRDefault="00C46C8E">
          <w:pPr>
            <w:pStyle w:val="92485A8530B04AE38876A367CABF5D58"/>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5535331A68204F48BDBC76A5742BE026"/>
        <w:category>
          <w:name w:val="General"/>
          <w:gallery w:val="placeholder"/>
        </w:category>
        <w:types>
          <w:type w:val="bbPlcHdr"/>
        </w:types>
        <w:behaviors>
          <w:behavior w:val="content"/>
        </w:behaviors>
        <w:guid w:val="{D9FE72A9-23D7-459F-9696-7BAF1F7BC37F}"/>
      </w:docPartPr>
      <w:docPartBody>
        <w:p w:rsidR="00733C64" w:rsidRDefault="00C46C8E">
          <w:pPr>
            <w:pStyle w:val="5535331A68204F48BDBC76A5742BE026"/>
          </w:pPr>
          <w:r w:rsidRPr="007666D5">
            <w:rPr>
              <w:rStyle w:val="PlaceholderText"/>
              <w:rFonts w:hint="cs"/>
              <w:sz w:val="24"/>
              <w:szCs w:val="24"/>
              <w:rtl/>
            </w:rPr>
            <w:t>تنها تکنیک‌ها یا رویکردهایی که به ضرورت، برای درک پژوهش الزامی است در این‌جا تشریح می‌شود.</w:t>
          </w:r>
        </w:p>
      </w:docPartBody>
    </w:docPart>
    <w:docPart>
      <w:docPartPr>
        <w:name w:val="D1585A93E9E5447DAF19B18C93BA085C"/>
        <w:category>
          <w:name w:val="General"/>
          <w:gallery w:val="placeholder"/>
        </w:category>
        <w:types>
          <w:type w:val="bbPlcHdr"/>
        </w:types>
        <w:behaviors>
          <w:behavior w:val="content"/>
        </w:behaviors>
        <w:guid w:val="{0C53BCB9-973F-49FA-8162-37CDD5EBF225}"/>
      </w:docPartPr>
      <w:docPartBody>
        <w:p w:rsidR="00733C64" w:rsidRDefault="00C46C8E">
          <w:pPr>
            <w:pStyle w:val="D1585A93E9E5447DAF19B18C93BA085C"/>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باشد</w:t>
          </w:r>
          <w:r w:rsidRPr="007666D5">
            <w:rPr>
              <w:rStyle w:val="PlaceholderText"/>
              <w:sz w:val="24"/>
              <w:szCs w:val="24"/>
            </w:rPr>
            <w:t>.</w:t>
          </w:r>
        </w:p>
      </w:docPartBody>
    </w:docPart>
    <w:docPart>
      <w:docPartPr>
        <w:name w:val="47144C54C1BF4CA58716D6253C0B9D2F"/>
        <w:category>
          <w:name w:val="General"/>
          <w:gallery w:val="placeholder"/>
        </w:category>
        <w:types>
          <w:type w:val="bbPlcHdr"/>
        </w:types>
        <w:behaviors>
          <w:behavior w:val="content"/>
        </w:behaviors>
        <w:guid w:val="{5B10BCAE-814D-480F-84CD-110D12915A90}"/>
      </w:docPartPr>
      <w:docPartBody>
        <w:p w:rsidR="00733C64" w:rsidRDefault="00C46C8E">
          <w:pPr>
            <w:pStyle w:val="47144C54C1BF4CA58716D6253C0B9D2F"/>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B2CBADB3BA044597A5B90FF9A44C07AF"/>
        <w:category>
          <w:name w:val="General"/>
          <w:gallery w:val="placeholder"/>
        </w:category>
        <w:types>
          <w:type w:val="bbPlcHdr"/>
        </w:types>
        <w:behaviors>
          <w:behavior w:val="content"/>
        </w:behaviors>
        <w:guid w:val="{CCE139FC-F674-410D-BBB0-A462B8441AFB}"/>
      </w:docPartPr>
      <w:docPartBody>
        <w:p w:rsidR="00733C64" w:rsidRDefault="00C46C8E">
          <w:pPr>
            <w:pStyle w:val="B2CBADB3BA044597A5B90FF9A44C07AF"/>
          </w:pPr>
          <w:r w:rsidRPr="007666D5">
            <w:rPr>
              <w:rStyle w:val="PlaceholderText"/>
              <w:rFonts w:hint="cs"/>
              <w:sz w:val="24"/>
              <w:szCs w:val="24"/>
              <w:rtl/>
            </w:rPr>
            <w:t>کلیدواژه‌ها را این‌جا وارد کنید.</w:t>
          </w:r>
        </w:p>
      </w:docPartBody>
    </w:docPart>
    <w:docPart>
      <w:docPartPr>
        <w:name w:val="55EDE46108FD4E54877473E090C727E3"/>
        <w:category>
          <w:name w:val="General"/>
          <w:gallery w:val="placeholder"/>
        </w:category>
        <w:types>
          <w:type w:val="bbPlcHdr"/>
        </w:types>
        <w:behaviors>
          <w:behavior w:val="content"/>
        </w:behaviors>
        <w:guid w:val="{1E10D4A7-46B9-4EB9-9262-1D11617A2353}"/>
      </w:docPartPr>
      <w:docPartBody>
        <w:p w:rsidR="00733C64" w:rsidRDefault="00C46C8E">
          <w:pPr>
            <w:pStyle w:val="55EDE46108FD4E54877473E090C727E3"/>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1A54CE26425945489D19B8658F58FBDF"/>
        <w:category>
          <w:name w:val="General"/>
          <w:gallery w:val="placeholder"/>
        </w:category>
        <w:types>
          <w:type w:val="bbPlcHdr"/>
        </w:types>
        <w:behaviors>
          <w:behavior w:val="content"/>
        </w:behaviors>
        <w:guid w:val="{ED8744BA-306E-4C42-81FF-3B326D5346BC}"/>
      </w:docPartPr>
      <w:docPartBody>
        <w:p w:rsidR="00733C64" w:rsidRDefault="00C46C8E">
          <w:pPr>
            <w:pStyle w:val="1A54CE26425945489D19B8658F58FBDF"/>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57D46F02120547D09187FC32EB718917"/>
        <w:category>
          <w:name w:val="General"/>
          <w:gallery w:val="placeholder"/>
        </w:category>
        <w:types>
          <w:type w:val="bbPlcHdr"/>
        </w:types>
        <w:behaviors>
          <w:behavior w:val="content"/>
        </w:behaviors>
        <w:guid w:val="{4B7E6B07-DE74-49C8-BF4A-BEA823F4DB4D}"/>
      </w:docPartPr>
      <w:docPartBody>
        <w:p w:rsidR="00733C64" w:rsidRDefault="00C46C8E">
          <w:pPr>
            <w:pStyle w:val="57D46F02120547D09187FC32EB718917"/>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7FBF134FB20C4FAF8E274767C5B73808"/>
        <w:category>
          <w:name w:val="General"/>
          <w:gallery w:val="placeholder"/>
        </w:category>
        <w:types>
          <w:type w:val="bbPlcHdr"/>
        </w:types>
        <w:behaviors>
          <w:behavior w:val="content"/>
        </w:behaviors>
        <w:guid w:val="{53680CB1-D4ED-496D-8F05-F07A9241A808}"/>
      </w:docPartPr>
      <w:docPartBody>
        <w:p w:rsidR="00733C64" w:rsidRDefault="00C46C8E">
          <w:pPr>
            <w:pStyle w:val="7FBF134FB20C4FAF8E274767C5B73808"/>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C09FA8D431B14600AB338C8079F5A8B1"/>
        <w:category>
          <w:name w:val="General"/>
          <w:gallery w:val="placeholder"/>
        </w:category>
        <w:types>
          <w:type w:val="bbPlcHdr"/>
        </w:types>
        <w:behaviors>
          <w:behavior w:val="content"/>
        </w:behaviors>
        <w:guid w:val="{F5C83473-6EF0-481F-A5EB-7E6B1FDD44EB}"/>
      </w:docPartPr>
      <w:docPartBody>
        <w:p w:rsidR="00733C64" w:rsidRDefault="00C46C8E">
          <w:pPr>
            <w:pStyle w:val="C09FA8D431B14600AB338C8079F5A8B1"/>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AFDABF4C6550461EA80C85175D463AA6"/>
        <w:category>
          <w:name w:val="General"/>
          <w:gallery w:val="placeholder"/>
        </w:category>
        <w:types>
          <w:type w:val="bbPlcHdr"/>
        </w:types>
        <w:behaviors>
          <w:behavior w:val="content"/>
        </w:behaviors>
        <w:guid w:val="{9FED5D8F-8296-479E-8F4B-E3EEA90F8285}"/>
      </w:docPartPr>
      <w:docPartBody>
        <w:p w:rsidR="00733C64" w:rsidRDefault="00C46C8E">
          <w:pPr>
            <w:pStyle w:val="AFDABF4C6550461EA80C85175D463AA6"/>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1082FE04C2A14181A32F6ACD1F166DB6"/>
        <w:category>
          <w:name w:val="General"/>
          <w:gallery w:val="placeholder"/>
        </w:category>
        <w:types>
          <w:type w:val="bbPlcHdr"/>
        </w:types>
        <w:behaviors>
          <w:behavior w:val="content"/>
        </w:behaviors>
        <w:guid w:val="{354F565C-0F16-4F79-B20B-1CF73A420552}"/>
      </w:docPartPr>
      <w:docPartBody>
        <w:p w:rsidR="00733C64" w:rsidRDefault="00C46C8E">
          <w:pPr>
            <w:pStyle w:val="1082FE04C2A14181A32F6ACD1F166DB6"/>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72AF9F7F58E84847B83364BDBC773B15"/>
        <w:category>
          <w:name w:val="General"/>
          <w:gallery w:val="placeholder"/>
        </w:category>
        <w:types>
          <w:type w:val="bbPlcHdr"/>
        </w:types>
        <w:behaviors>
          <w:behavior w:val="content"/>
        </w:behaviors>
        <w:guid w:val="{6F23CC87-7AE1-4B06-9AC7-079C69A0BAB9}"/>
      </w:docPartPr>
      <w:docPartBody>
        <w:p w:rsidR="00733C64" w:rsidRDefault="00C46C8E">
          <w:pPr>
            <w:pStyle w:val="72AF9F7F58E84847B83364BDBC773B15"/>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EC8FA87679824BF89A18B71F615E0722"/>
        <w:category>
          <w:name w:val="General"/>
          <w:gallery w:val="placeholder"/>
        </w:category>
        <w:types>
          <w:type w:val="bbPlcHdr"/>
        </w:types>
        <w:behaviors>
          <w:behavior w:val="content"/>
        </w:behaviors>
        <w:guid w:val="{A546F220-CA4F-40B1-B439-A90654014DC7}"/>
      </w:docPartPr>
      <w:docPartBody>
        <w:p w:rsidR="00733C64" w:rsidRDefault="00C46C8E">
          <w:pPr>
            <w:pStyle w:val="EC8FA87679824BF89A18B71F615E0722"/>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A12910D4C3B14A1295681A7661CE15E2"/>
        <w:category>
          <w:name w:val="General"/>
          <w:gallery w:val="placeholder"/>
        </w:category>
        <w:types>
          <w:type w:val="bbPlcHdr"/>
        </w:types>
        <w:behaviors>
          <w:behavior w:val="content"/>
        </w:behaviors>
        <w:guid w:val="{BA09EC72-EB0E-4DC2-8E60-922110302551}"/>
      </w:docPartPr>
      <w:docPartBody>
        <w:p w:rsidR="00733C64" w:rsidRDefault="00C46C8E">
          <w:pPr>
            <w:pStyle w:val="A12910D4C3B14A1295681A7661CE15E2"/>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CD045C0D00124B2292C3C7DA0559C842"/>
        <w:category>
          <w:name w:val="General"/>
          <w:gallery w:val="placeholder"/>
        </w:category>
        <w:types>
          <w:type w:val="bbPlcHdr"/>
        </w:types>
        <w:behaviors>
          <w:behavior w:val="content"/>
        </w:behaviors>
        <w:guid w:val="{AF615FB1-BC79-401B-B5F0-ECEAE1D9F6B5}"/>
      </w:docPartPr>
      <w:docPartBody>
        <w:p w:rsidR="00733C64" w:rsidRDefault="00C46C8E">
          <w:pPr>
            <w:pStyle w:val="CD045C0D00124B2292C3C7DA0559C842"/>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144A95AF07F64A4B88C5EAB7829E1140"/>
        <w:category>
          <w:name w:val="General"/>
          <w:gallery w:val="placeholder"/>
        </w:category>
        <w:types>
          <w:type w:val="bbPlcHdr"/>
        </w:types>
        <w:behaviors>
          <w:behavior w:val="content"/>
        </w:behaviors>
        <w:guid w:val="{58E822FC-B1C5-4FA1-92BC-B8773587E829}"/>
      </w:docPartPr>
      <w:docPartBody>
        <w:p w:rsidR="00733C64" w:rsidRDefault="00C46C8E">
          <w:pPr>
            <w:pStyle w:val="144A95AF07F64A4B88C5EAB7829E1140"/>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C15C4BB5C22444239E4F8D79F35AEC16"/>
        <w:category>
          <w:name w:val="General"/>
          <w:gallery w:val="placeholder"/>
        </w:category>
        <w:types>
          <w:type w:val="bbPlcHdr"/>
        </w:types>
        <w:behaviors>
          <w:behavior w:val="content"/>
        </w:behaviors>
        <w:guid w:val="{EDEA6BEE-F7F6-4AAE-B0CF-81777D66F5DD}"/>
      </w:docPartPr>
      <w:docPartBody>
        <w:p w:rsidR="00733C64" w:rsidRDefault="00C46C8E">
          <w:pPr>
            <w:pStyle w:val="C15C4BB5C22444239E4F8D79F35AEC16"/>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A667A7FBA1C444DEB53C9B6D87733170"/>
        <w:category>
          <w:name w:val="General"/>
          <w:gallery w:val="placeholder"/>
        </w:category>
        <w:types>
          <w:type w:val="bbPlcHdr"/>
        </w:types>
        <w:behaviors>
          <w:behavior w:val="content"/>
        </w:behaviors>
        <w:guid w:val="{DB9AE8D3-BEEB-46D9-921A-2DF46E05EB98}"/>
      </w:docPartPr>
      <w:docPartBody>
        <w:p w:rsidR="00733C64" w:rsidRDefault="00C46C8E">
          <w:pPr>
            <w:pStyle w:val="A667A7FBA1C444DEB53C9B6D87733170"/>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32888203FFB241FA8750C5DBB92A5E76"/>
        <w:category>
          <w:name w:val="General"/>
          <w:gallery w:val="placeholder"/>
        </w:category>
        <w:types>
          <w:type w:val="bbPlcHdr"/>
        </w:types>
        <w:behaviors>
          <w:behavior w:val="content"/>
        </w:behaviors>
        <w:guid w:val="{4333AEA3-D14C-4355-BFC1-48D8ACF0A33C}"/>
      </w:docPartPr>
      <w:docPartBody>
        <w:p w:rsidR="00733C64" w:rsidRDefault="00C46C8E">
          <w:pPr>
            <w:pStyle w:val="32888203FFB241FA8750C5DBB92A5E76"/>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757D14CC685A4237A08953D7CE275459"/>
        <w:category>
          <w:name w:val="General"/>
          <w:gallery w:val="placeholder"/>
        </w:category>
        <w:types>
          <w:type w:val="bbPlcHdr"/>
        </w:types>
        <w:behaviors>
          <w:behavior w:val="content"/>
        </w:behaviors>
        <w:guid w:val="{9C54A03E-B8AF-4A1B-BDCA-A1F61C8BBE2F}"/>
      </w:docPartPr>
      <w:docPartBody>
        <w:p w:rsidR="00733C64" w:rsidRDefault="00C46C8E">
          <w:pPr>
            <w:pStyle w:val="757D14CC685A4237A08953D7CE275459"/>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6D31FBE9B19C4A0AB387D5F4E4D78BC2"/>
        <w:category>
          <w:name w:val="General"/>
          <w:gallery w:val="placeholder"/>
        </w:category>
        <w:types>
          <w:type w:val="bbPlcHdr"/>
        </w:types>
        <w:behaviors>
          <w:behavior w:val="content"/>
        </w:behaviors>
        <w:guid w:val="{793E82D9-E098-4DE7-ACB4-01BEDB9BA4AD}"/>
      </w:docPartPr>
      <w:docPartBody>
        <w:p w:rsidR="00733C64" w:rsidRDefault="00C46C8E">
          <w:pPr>
            <w:pStyle w:val="6D31FBE9B19C4A0AB387D5F4E4D78BC2"/>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4A20EB172D9C497B83F90433A1B3556D"/>
        <w:category>
          <w:name w:val="General"/>
          <w:gallery w:val="placeholder"/>
        </w:category>
        <w:types>
          <w:type w:val="bbPlcHdr"/>
        </w:types>
        <w:behaviors>
          <w:behavior w:val="content"/>
        </w:behaviors>
        <w:guid w:val="{BF9991C4-2184-4274-A75C-827A2366411E}"/>
      </w:docPartPr>
      <w:docPartBody>
        <w:p w:rsidR="00733C64" w:rsidRDefault="00C46C8E">
          <w:pPr>
            <w:pStyle w:val="4A20EB172D9C497B83F90433A1B3556D"/>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A5" w:rsidRDefault="002A4AA5">
      <w:pPr>
        <w:spacing w:after="0" w:line="240" w:lineRule="auto"/>
      </w:pPr>
      <w:r>
        <w:separator/>
      </w:r>
    </w:p>
  </w:endnote>
  <w:endnote w:type="continuationSeparator" w:id="0">
    <w:p w:rsidR="002A4AA5" w:rsidRDefault="002A4AA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A5" w:rsidRDefault="002A4AA5">
      <w:pPr>
        <w:spacing w:after="0" w:line="240" w:lineRule="auto"/>
      </w:pPr>
      <w:r>
        <w:separator/>
      </w:r>
    </w:p>
  </w:footnote>
  <w:footnote w:type="continuationSeparator" w:id="0">
    <w:p w:rsidR="002A4AA5" w:rsidRDefault="002A4AA5">
      <w:pPr>
        <w:spacing w:after="0" w:line="240" w:lineRule="auto"/>
      </w:pPr>
      <w:r>
        <w:continuationSeparator/>
      </w:r>
    </w:p>
  </w:footnote>
  <w:footnote w:id="1">
    <w:p w:rsidR="00217E04" w:rsidRDefault="00C46C8E"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C46C8E"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C46C8E"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C46C8E"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8E"/>
    <w:rsid w:val="002A4AA5"/>
    <w:rsid w:val="00733C64"/>
    <w:rsid w:val="00C46C8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C64"/>
    <w:rPr>
      <w:color w:val="808080"/>
    </w:rPr>
  </w:style>
  <w:style w:type="paragraph" w:customStyle="1" w:styleId="292C2964DDCB4AC8B9A6A5606AE20873">
    <w:name w:val="292C2964DDCB4AC8B9A6A5606AE20873"/>
    <w:pPr>
      <w:bidi/>
    </w:pPr>
  </w:style>
  <w:style w:type="paragraph" w:customStyle="1" w:styleId="F4632E8C7BA34B9F9AA0779090C18CF6">
    <w:name w:val="F4632E8C7BA34B9F9AA0779090C18CF6"/>
    <w:pPr>
      <w:bidi/>
    </w:pPr>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spacing w:after="0" w:line="240" w:lineRule="auto"/>
      <w:ind w:firstLine="284"/>
      <w:jc w:val="lowKashida"/>
    </w:pPr>
    <w:rPr>
      <w:rFonts w:ascii="Times New Roman" w:eastAsiaTheme="minorHAnsi" w:hAnsi="Times New Roman" w:cs="B Zar"/>
      <w:szCs w:val="26"/>
    </w:rPr>
  </w:style>
  <w:style w:type="paragraph" w:customStyle="1" w:styleId="0Footnotes">
    <w:name w:val="0 Footnotes"/>
    <w:basedOn w:val="FootnoteText"/>
    <w:qFormat/>
    <w:pPr>
      <w:spacing w:line="228" w:lineRule="auto"/>
      <w:ind w:left="102" w:hanging="102"/>
      <w:jc w:val="lowKashida"/>
    </w:pPr>
    <w:rPr>
      <w:rFonts w:ascii="Arial" w:eastAsia="Batang" w:hAnsi="Arial" w:cs="B Zar"/>
      <w:sz w:val="16"/>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58DA664227D847FAAE1887D6584FAE52">
    <w:name w:val="58DA664227D847FAAE1887D6584FAE52"/>
    <w:pPr>
      <w:bidi/>
    </w:pPr>
  </w:style>
  <w:style w:type="paragraph" w:customStyle="1" w:styleId="418AAD8CAB544947B799A08295E4EC20">
    <w:name w:val="418AAD8CAB544947B799A08295E4EC20"/>
    <w:pPr>
      <w:bidi/>
    </w:pPr>
  </w:style>
  <w:style w:type="paragraph" w:customStyle="1" w:styleId="6251F2106BCA4DDDB5F9B946C316D703">
    <w:name w:val="6251F2106BCA4DDDB5F9B946C316D703"/>
    <w:pPr>
      <w:bidi/>
    </w:pPr>
  </w:style>
  <w:style w:type="paragraph" w:customStyle="1" w:styleId="C485884CC10840C88BD8BD4F94D11F9B">
    <w:name w:val="C485884CC10840C88BD8BD4F94D11F9B"/>
    <w:pPr>
      <w:bidi/>
    </w:pPr>
  </w:style>
  <w:style w:type="paragraph" w:customStyle="1" w:styleId="7825D1DDB83644A6BC4DCB920F8D4C40">
    <w:name w:val="7825D1DDB83644A6BC4DCB920F8D4C40"/>
    <w:pPr>
      <w:bidi/>
    </w:pPr>
  </w:style>
  <w:style w:type="paragraph" w:customStyle="1" w:styleId="BA86E2422EE14B4787E8A8D6BC393BFE">
    <w:name w:val="BA86E2422EE14B4787E8A8D6BC393BFE"/>
    <w:pPr>
      <w:bidi/>
    </w:pPr>
  </w:style>
  <w:style w:type="paragraph" w:customStyle="1" w:styleId="B77949EC2D80437195D9355581E60902">
    <w:name w:val="B77949EC2D80437195D9355581E60902"/>
    <w:pPr>
      <w:bidi/>
    </w:pPr>
  </w:style>
  <w:style w:type="paragraph" w:customStyle="1" w:styleId="844FD483F60A4ADDAAA66BED5697114E">
    <w:name w:val="844FD483F60A4ADDAAA66BED5697114E"/>
    <w:pPr>
      <w:bidi/>
    </w:pPr>
  </w:style>
  <w:style w:type="paragraph" w:customStyle="1" w:styleId="BD10FF8088804E05A278AA1543331F82">
    <w:name w:val="BD10FF8088804E05A278AA1543331F82"/>
    <w:pPr>
      <w:bidi/>
    </w:pPr>
  </w:style>
  <w:style w:type="paragraph" w:customStyle="1" w:styleId="2B43CBAF83924167B918CF5B951D2117">
    <w:name w:val="2B43CBAF83924167B918CF5B951D2117"/>
    <w:pPr>
      <w:bidi/>
    </w:pPr>
  </w:style>
  <w:style w:type="paragraph" w:customStyle="1" w:styleId="ED29EFCFB0A844E48A5D3429FD3EBC84">
    <w:name w:val="ED29EFCFB0A844E48A5D3429FD3EBC84"/>
    <w:pPr>
      <w:bidi/>
    </w:pPr>
  </w:style>
  <w:style w:type="paragraph" w:customStyle="1" w:styleId="0172FE8289024AFF829B82437EEF25DC">
    <w:name w:val="0172FE8289024AFF829B82437EEF25DC"/>
    <w:pPr>
      <w:bidi/>
    </w:pPr>
  </w:style>
  <w:style w:type="paragraph" w:customStyle="1" w:styleId="92485A8530B04AE38876A367CABF5D58">
    <w:name w:val="92485A8530B04AE38876A367CABF5D58"/>
    <w:pPr>
      <w:bidi/>
    </w:pPr>
  </w:style>
  <w:style w:type="paragraph" w:customStyle="1" w:styleId="5535331A68204F48BDBC76A5742BE026">
    <w:name w:val="5535331A68204F48BDBC76A5742BE026"/>
    <w:pPr>
      <w:bidi/>
    </w:pPr>
  </w:style>
  <w:style w:type="paragraph" w:customStyle="1" w:styleId="D1585A93E9E5447DAF19B18C93BA085C">
    <w:name w:val="D1585A93E9E5447DAF19B18C93BA085C"/>
    <w:pPr>
      <w:bidi/>
    </w:pPr>
  </w:style>
  <w:style w:type="paragraph" w:customStyle="1" w:styleId="47144C54C1BF4CA58716D6253C0B9D2F">
    <w:name w:val="47144C54C1BF4CA58716D6253C0B9D2F"/>
    <w:pPr>
      <w:bidi/>
    </w:pPr>
  </w:style>
  <w:style w:type="paragraph" w:customStyle="1" w:styleId="B2CBADB3BA044597A5B90FF9A44C07AF">
    <w:name w:val="B2CBADB3BA044597A5B90FF9A44C07AF"/>
    <w:pPr>
      <w:bidi/>
    </w:pPr>
  </w:style>
  <w:style w:type="paragraph" w:customStyle="1" w:styleId="55EDE46108FD4E54877473E090C727E3">
    <w:name w:val="55EDE46108FD4E54877473E090C727E3"/>
    <w:pPr>
      <w:bidi/>
    </w:pPr>
  </w:style>
  <w:style w:type="paragraph" w:customStyle="1" w:styleId="1A54CE26425945489D19B8658F58FBDF">
    <w:name w:val="1A54CE26425945489D19B8658F58FBDF"/>
    <w:pPr>
      <w:bidi/>
    </w:pPr>
  </w:style>
  <w:style w:type="paragraph" w:customStyle="1" w:styleId="57D46F02120547D09187FC32EB718917">
    <w:name w:val="57D46F02120547D09187FC32EB718917"/>
    <w:pPr>
      <w:bidi/>
    </w:pPr>
  </w:style>
  <w:style w:type="paragraph" w:customStyle="1" w:styleId="7FBF134FB20C4FAF8E274767C5B73808">
    <w:name w:val="7FBF134FB20C4FAF8E274767C5B73808"/>
    <w:pPr>
      <w:bidi/>
    </w:pPr>
  </w:style>
  <w:style w:type="paragraph" w:customStyle="1" w:styleId="C09FA8D431B14600AB338C8079F5A8B1">
    <w:name w:val="C09FA8D431B14600AB338C8079F5A8B1"/>
    <w:pPr>
      <w:bidi/>
    </w:pPr>
  </w:style>
  <w:style w:type="paragraph" w:customStyle="1" w:styleId="AFDABF4C6550461EA80C85175D463AA6">
    <w:name w:val="AFDABF4C6550461EA80C85175D463AA6"/>
    <w:pPr>
      <w:bidi/>
    </w:pPr>
  </w:style>
  <w:style w:type="paragraph" w:customStyle="1" w:styleId="1082FE04C2A14181A32F6ACD1F166DB6">
    <w:name w:val="1082FE04C2A14181A32F6ACD1F166DB6"/>
    <w:pPr>
      <w:bidi/>
    </w:pPr>
  </w:style>
  <w:style w:type="paragraph" w:customStyle="1" w:styleId="72AF9F7F58E84847B83364BDBC773B15">
    <w:name w:val="72AF9F7F58E84847B83364BDBC773B15"/>
    <w:pPr>
      <w:bidi/>
    </w:pPr>
  </w:style>
  <w:style w:type="paragraph" w:customStyle="1" w:styleId="EC8FA87679824BF89A18B71F615E0722">
    <w:name w:val="EC8FA87679824BF89A18B71F615E0722"/>
    <w:pPr>
      <w:bidi/>
    </w:pPr>
  </w:style>
  <w:style w:type="paragraph" w:customStyle="1" w:styleId="A12910D4C3B14A1295681A7661CE15E2">
    <w:name w:val="A12910D4C3B14A1295681A7661CE15E2"/>
    <w:pPr>
      <w:bidi/>
    </w:pPr>
  </w:style>
  <w:style w:type="paragraph" w:customStyle="1" w:styleId="CD045C0D00124B2292C3C7DA0559C842">
    <w:name w:val="CD045C0D00124B2292C3C7DA0559C842"/>
    <w:pPr>
      <w:bidi/>
    </w:pPr>
  </w:style>
  <w:style w:type="paragraph" w:customStyle="1" w:styleId="144A95AF07F64A4B88C5EAB7829E1140">
    <w:name w:val="144A95AF07F64A4B88C5EAB7829E1140"/>
    <w:pPr>
      <w:bidi/>
    </w:pPr>
  </w:style>
  <w:style w:type="paragraph" w:customStyle="1" w:styleId="C15C4BB5C22444239E4F8D79F35AEC16">
    <w:name w:val="C15C4BB5C22444239E4F8D79F35AEC16"/>
    <w:pPr>
      <w:bidi/>
    </w:pPr>
  </w:style>
  <w:style w:type="paragraph" w:customStyle="1" w:styleId="A667A7FBA1C444DEB53C9B6D87733170">
    <w:name w:val="A667A7FBA1C444DEB53C9B6D87733170"/>
    <w:pPr>
      <w:bidi/>
    </w:pPr>
  </w:style>
  <w:style w:type="paragraph" w:customStyle="1" w:styleId="32888203FFB241FA8750C5DBB92A5E76">
    <w:name w:val="32888203FFB241FA8750C5DBB92A5E76"/>
    <w:pPr>
      <w:bidi/>
    </w:pPr>
  </w:style>
  <w:style w:type="paragraph" w:customStyle="1" w:styleId="757D14CC685A4237A08953D7CE275459">
    <w:name w:val="757D14CC685A4237A08953D7CE275459"/>
    <w:pPr>
      <w:bidi/>
    </w:pPr>
  </w:style>
  <w:style w:type="paragraph" w:customStyle="1" w:styleId="6D31FBE9B19C4A0AB387D5F4E4D78BC2">
    <w:name w:val="6D31FBE9B19C4A0AB387D5F4E4D78BC2"/>
    <w:pPr>
      <w:bidi/>
    </w:pPr>
  </w:style>
  <w:style w:type="paragraph" w:customStyle="1" w:styleId="4A20EB172D9C497B83F90433A1B3556D">
    <w:name w:val="4A20EB172D9C497B83F90433A1B3556D"/>
    <w:pPr>
      <w:bidi/>
    </w:pPr>
  </w:style>
  <w:style w:type="paragraph" w:customStyle="1" w:styleId="9C729A26D7AF48E5B8F52801A53071E2">
    <w:name w:val="9C729A26D7AF48E5B8F52801A53071E2"/>
    <w:pPr>
      <w:bidi/>
    </w:pPr>
  </w:style>
  <w:style w:type="paragraph" w:customStyle="1" w:styleId="DCC9A76FE506426BAA2895074E58607C">
    <w:name w:val="DCC9A76FE506426BAA2895074E58607C"/>
    <w:pPr>
      <w:bidi/>
    </w:pPr>
  </w:style>
  <w:style w:type="paragraph" w:customStyle="1" w:styleId="7914FFFE588E4E1C9696EC39355FB10A">
    <w:name w:val="7914FFFE588E4E1C9696EC39355FB10A"/>
    <w:pPr>
      <w:bidi/>
    </w:pPr>
  </w:style>
  <w:style w:type="paragraph" w:customStyle="1" w:styleId="B8C4A38215FA4C548434EC8C5E953374">
    <w:name w:val="B8C4A38215FA4C548434EC8C5E953374"/>
    <w:pPr>
      <w:bidi/>
    </w:pPr>
  </w:style>
  <w:style w:type="paragraph" w:customStyle="1" w:styleId="7D96CDD36DA94F3A87A601BA7646094B">
    <w:name w:val="7D96CDD36DA94F3A87A601BA7646094B"/>
    <w:pPr>
      <w:bidi/>
    </w:pPr>
  </w:style>
  <w:style w:type="paragraph" w:customStyle="1" w:styleId="108246BDD70A49F48DBC405BF3C93A48">
    <w:name w:val="108246BDD70A49F48DBC405BF3C93A48"/>
    <w:pPr>
      <w:bidi/>
    </w:pPr>
  </w:style>
  <w:style w:type="paragraph" w:customStyle="1" w:styleId="681AF1A9FB2641018A6F7F5F12B140A8">
    <w:name w:val="681AF1A9FB2641018A6F7F5F12B140A8"/>
    <w:pPr>
      <w:bidi/>
    </w:pPr>
  </w:style>
  <w:style w:type="paragraph" w:customStyle="1" w:styleId="529A7AAB104345E3A38DAFE8D0DF218B">
    <w:name w:val="529A7AAB104345E3A38DAFE8D0DF218B"/>
    <w:pPr>
      <w:bidi/>
    </w:pPr>
  </w:style>
  <w:style w:type="paragraph" w:customStyle="1" w:styleId="E7AD8167A2FE4BFFB614C797CE5E77B9">
    <w:name w:val="E7AD8167A2FE4BFFB614C797CE5E77B9"/>
    <w:pPr>
      <w:bidi/>
    </w:pPr>
  </w:style>
  <w:style w:type="paragraph" w:customStyle="1" w:styleId="17BB4795198E444795FA244A4EFD7C89">
    <w:name w:val="17BB4795198E444795FA244A4EFD7C89"/>
    <w:pPr>
      <w:bidi/>
    </w:pPr>
  </w:style>
  <w:style w:type="paragraph" w:customStyle="1" w:styleId="E8396C5474974988B6B4888CEDD0CF15">
    <w:name w:val="E8396C5474974988B6B4888CEDD0CF15"/>
    <w:pPr>
      <w:bidi/>
    </w:pPr>
  </w:style>
  <w:style w:type="paragraph" w:customStyle="1" w:styleId="CA19297BD1834668A1777DF0FF88603E">
    <w:name w:val="CA19297BD1834668A1777DF0FF88603E"/>
    <w:pPr>
      <w:bidi/>
    </w:pPr>
  </w:style>
  <w:style w:type="paragraph" w:customStyle="1" w:styleId="4EF1DF67E4C94E20934E221AF93CA366">
    <w:name w:val="4EF1DF67E4C94E20934E221AF93CA366"/>
    <w:pPr>
      <w:bidi/>
    </w:pPr>
  </w:style>
  <w:style w:type="paragraph" w:customStyle="1" w:styleId="AD5BB72961FF4E43A7604BA79E0C7E21">
    <w:name w:val="AD5BB72961FF4E43A7604BA79E0C7E21"/>
    <w:pPr>
      <w:bidi/>
    </w:pPr>
  </w:style>
  <w:style w:type="paragraph" w:customStyle="1" w:styleId="EF690C1CFC4745879E6F5BD2989A6DA4">
    <w:name w:val="EF690C1CFC4745879E6F5BD2989A6DA4"/>
    <w:pPr>
      <w:bidi/>
    </w:pPr>
  </w:style>
  <w:style w:type="paragraph" w:customStyle="1" w:styleId="C478E3578B4340C1B62A1FF9892AD3A9">
    <w:name w:val="C478E3578B4340C1B62A1FF9892AD3A9"/>
    <w:pPr>
      <w:bidi/>
    </w:pPr>
  </w:style>
  <w:style w:type="paragraph" w:customStyle="1" w:styleId="249B1E000C014A1691AE4F1A7574300F">
    <w:name w:val="249B1E000C014A1691AE4F1A7574300F"/>
    <w:pPr>
      <w:bidi/>
    </w:pPr>
  </w:style>
  <w:style w:type="paragraph" w:customStyle="1" w:styleId="B111275F6271418DB199B3AAD012F621">
    <w:name w:val="B111275F6271418DB199B3AAD012F621"/>
    <w:rsid w:val="00733C64"/>
    <w:pPr>
      <w:bidi/>
    </w:pPr>
  </w:style>
  <w:style w:type="paragraph" w:customStyle="1" w:styleId="5AA97D55521B4518A336D58B3D51AD22">
    <w:name w:val="5AA97D55521B4518A336D58B3D51AD22"/>
    <w:rsid w:val="00733C6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C64"/>
    <w:rPr>
      <w:color w:val="808080"/>
    </w:rPr>
  </w:style>
  <w:style w:type="paragraph" w:customStyle="1" w:styleId="292C2964DDCB4AC8B9A6A5606AE20873">
    <w:name w:val="292C2964DDCB4AC8B9A6A5606AE20873"/>
    <w:pPr>
      <w:bidi/>
    </w:pPr>
  </w:style>
  <w:style w:type="paragraph" w:customStyle="1" w:styleId="F4632E8C7BA34B9F9AA0779090C18CF6">
    <w:name w:val="F4632E8C7BA34B9F9AA0779090C18CF6"/>
    <w:pPr>
      <w:bidi/>
    </w:pPr>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spacing w:after="0" w:line="240" w:lineRule="auto"/>
      <w:ind w:firstLine="284"/>
      <w:jc w:val="lowKashida"/>
    </w:pPr>
    <w:rPr>
      <w:rFonts w:ascii="Times New Roman" w:eastAsiaTheme="minorHAnsi" w:hAnsi="Times New Roman" w:cs="B Zar"/>
      <w:szCs w:val="26"/>
    </w:rPr>
  </w:style>
  <w:style w:type="paragraph" w:customStyle="1" w:styleId="0Footnotes">
    <w:name w:val="0 Footnotes"/>
    <w:basedOn w:val="FootnoteText"/>
    <w:qFormat/>
    <w:pPr>
      <w:spacing w:line="228" w:lineRule="auto"/>
      <w:ind w:left="102" w:hanging="102"/>
      <w:jc w:val="lowKashida"/>
    </w:pPr>
    <w:rPr>
      <w:rFonts w:ascii="Arial" w:eastAsia="Batang" w:hAnsi="Arial" w:cs="B Zar"/>
      <w:sz w:val="16"/>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58DA664227D847FAAE1887D6584FAE52">
    <w:name w:val="58DA664227D847FAAE1887D6584FAE52"/>
    <w:pPr>
      <w:bidi/>
    </w:pPr>
  </w:style>
  <w:style w:type="paragraph" w:customStyle="1" w:styleId="418AAD8CAB544947B799A08295E4EC20">
    <w:name w:val="418AAD8CAB544947B799A08295E4EC20"/>
    <w:pPr>
      <w:bidi/>
    </w:pPr>
  </w:style>
  <w:style w:type="paragraph" w:customStyle="1" w:styleId="6251F2106BCA4DDDB5F9B946C316D703">
    <w:name w:val="6251F2106BCA4DDDB5F9B946C316D703"/>
    <w:pPr>
      <w:bidi/>
    </w:pPr>
  </w:style>
  <w:style w:type="paragraph" w:customStyle="1" w:styleId="C485884CC10840C88BD8BD4F94D11F9B">
    <w:name w:val="C485884CC10840C88BD8BD4F94D11F9B"/>
    <w:pPr>
      <w:bidi/>
    </w:pPr>
  </w:style>
  <w:style w:type="paragraph" w:customStyle="1" w:styleId="7825D1DDB83644A6BC4DCB920F8D4C40">
    <w:name w:val="7825D1DDB83644A6BC4DCB920F8D4C40"/>
    <w:pPr>
      <w:bidi/>
    </w:pPr>
  </w:style>
  <w:style w:type="paragraph" w:customStyle="1" w:styleId="BA86E2422EE14B4787E8A8D6BC393BFE">
    <w:name w:val="BA86E2422EE14B4787E8A8D6BC393BFE"/>
    <w:pPr>
      <w:bidi/>
    </w:pPr>
  </w:style>
  <w:style w:type="paragraph" w:customStyle="1" w:styleId="B77949EC2D80437195D9355581E60902">
    <w:name w:val="B77949EC2D80437195D9355581E60902"/>
    <w:pPr>
      <w:bidi/>
    </w:pPr>
  </w:style>
  <w:style w:type="paragraph" w:customStyle="1" w:styleId="844FD483F60A4ADDAAA66BED5697114E">
    <w:name w:val="844FD483F60A4ADDAAA66BED5697114E"/>
    <w:pPr>
      <w:bidi/>
    </w:pPr>
  </w:style>
  <w:style w:type="paragraph" w:customStyle="1" w:styleId="BD10FF8088804E05A278AA1543331F82">
    <w:name w:val="BD10FF8088804E05A278AA1543331F82"/>
    <w:pPr>
      <w:bidi/>
    </w:pPr>
  </w:style>
  <w:style w:type="paragraph" w:customStyle="1" w:styleId="2B43CBAF83924167B918CF5B951D2117">
    <w:name w:val="2B43CBAF83924167B918CF5B951D2117"/>
    <w:pPr>
      <w:bidi/>
    </w:pPr>
  </w:style>
  <w:style w:type="paragraph" w:customStyle="1" w:styleId="ED29EFCFB0A844E48A5D3429FD3EBC84">
    <w:name w:val="ED29EFCFB0A844E48A5D3429FD3EBC84"/>
    <w:pPr>
      <w:bidi/>
    </w:pPr>
  </w:style>
  <w:style w:type="paragraph" w:customStyle="1" w:styleId="0172FE8289024AFF829B82437EEF25DC">
    <w:name w:val="0172FE8289024AFF829B82437EEF25DC"/>
    <w:pPr>
      <w:bidi/>
    </w:pPr>
  </w:style>
  <w:style w:type="paragraph" w:customStyle="1" w:styleId="92485A8530B04AE38876A367CABF5D58">
    <w:name w:val="92485A8530B04AE38876A367CABF5D58"/>
    <w:pPr>
      <w:bidi/>
    </w:pPr>
  </w:style>
  <w:style w:type="paragraph" w:customStyle="1" w:styleId="5535331A68204F48BDBC76A5742BE026">
    <w:name w:val="5535331A68204F48BDBC76A5742BE026"/>
    <w:pPr>
      <w:bidi/>
    </w:pPr>
  </w:style>
  <w:style w:type="paragraph" w:customStyle="1" w:styleId="D1585A93E9E5447DAF19B18C93BA085C">
    <w:name w:val="D1585A93E9E5447DAF19B18C93BA085C"/>
    <w:pPr>
      <w:bidi/>
    </w:pPr>
  </w:style>
  <w:style w:type="paragraph" w:customStyle="1" w:styleId="47144C54C1BF4CA58716D6253C0B9D2F">
    <w:name w:val="47144C54C1BF4CA58716D6253C0B9D2F"/>
    <w:pPr>
      <w:bidi/>
    </w:pPr>
  </w:style>
  <w:style w:type="paragraph" w:customStyle="1" w:styleId="B2CBADB3BA044597A5B90FF9A44C07AF">
    <w:name w:val="B2CBADB3BA044597A5B90FF9A44C07AF"/>
    <w:pPr>
      <w:bidi/>
    </w:pPr>
  </w:style>
  <w:style w:type="paragraph" w:customStyle="1" w:styleId="55EDE46108FD4E54877473E090C727E3">
    <w:name w:val="55EDE46108FD4E54877473E090C727E3"/>
    <w:pPr>
      <w:bidi/>
    </w:pPr>
  </w:style>
  <w:style w:type="paragraph" w:customStyle="1" w:styleId="1A54CE26425945489D19B8658F58FBDF">
    <w:name w:val="1A54CE26425945489D19B8658F58FBDF"/>
    <w:pPr>
      <w:bidi/>
    </w:pPr>
  </w:style>
  <w:style w:type="paragraph" w:customStyle="1" w:styleId="57D46F02120547D09187FC32EB718917">
    <w:name w:val="57D46F02120547D09187FC32EB718917"/>
    <w:pPr>
      <w:bidi/>
    </w:pPr>
  </w:style>
  <w:style w:type="paragraph" w:customStyle="1" w:styleId="7FBF134FB20C4FAF8E274767C5B73808">
    <w:name w:val="7FBF134FB20C4FAF8E274767C5B73808"/>
    <w:pPr>
      <w:bidi/>
    </w:pPr>
  </w:style>
  <w:style w:type="paragraph" w:customStyle="1" w:styleId="C09FA8D431B14600AB338C8079F5A8B1">
    <w:name w:val="C09FA8D431B14600AB338C8079F5A8B1"/>
    <w:pPr>
      <w:bidi/>
    </w:pPr>
  </w:style>
  <w:style w:type="paragraph" w:customStyle="1" w:styleId="AFDABF4C6550461EA80C85175D463AA6">
    <w:name w:val="AFDABF4C6550461EA80C85175D463AA6"/>
    <w:pPr>
      <w:bidi/>
    </w:pPr>
  </w:style>
  <w:style w:type="paragraph" w:customStyle="1" w:styleId="1082FE04C2A14181A32F6ACD1F166DB6">
    <w:name w:val="1082FE04C2A14181A32F6ACD1F166DB6"/>
    <w:pPr>
      <w:bidi/>
    </w:pPr>
  </w:style>
  <w:style w:type="paragraph" w:customStyle="1" w:styleId="72AF9F7F58E84847B83364BDBC773B15">
    <w:name w:val="72AF9F7F58E84847B83364BDBC773B15"/>
    <w:pPr>
      <w:bidi/>
    </w:pPr>
  </w:style>
  <w:style w:type="paragraph" w:customStyle="1" w:styleId="EC8FA87679824BF89A18B71F615E0722">
    <w:name w:val="EC8FA87679824BF89A18B71F615E0722"/>
    <w:pPr>
      <w:bidi/>
    </w:pPr>
  </w:style>
  <w:style w:type="paragraph" w:customStyle="1" w:styleId="A12910D4C3B14A1295681A7661CE15E2">
    <w:name w:val="A12910D4C3B14A1295681A7661CE15E2"/>
    <w:pPr>
      <w:bidi/>
    </w:pPr>
  </w:style>
  <w:style w:type="paragraph" w:customStyle="1" w:styleId="CD045C0D00124B2292C3C7DA0559C842">
    <w:name w:val="CD045C0D00124B2292C3C7DA0559C842"/>
    <w:pPr>
      <w:bidi/>
    </w:pPr>
  </w:style>
  <w:style w:type="paragraph" w:customStyle="1" w:styleId="144A95AF07F64A4B88C5EAB7829E1140">
    <w:name w:val="144A95AF07F64A4B88C5EAB7829E1140"/>
    <w:pPr>
      <w:bidi/>
    </w:pPr>
  </w:style>
  <w:style w:type="paragraph" w:customStyle="1" w:styleId="C15C4BB5C22444239E4F8D79F35AEC16">
    <w:name w:val="C15C4BB5C22444239E4F8D79F35AEC16"/>
    <w:pPr>
      <w:bidi/>
    </w:pPr>
  </w:style>
  <w:style w:type="paragraph" w:customStyle="1" w:styleId="A667A7FBA1C444DEB53C9B6D87733170">
    <w:name w:val="A667A7FBA1C444DEB53C9B6D87733170"/>
    <w:pPr>
      <w:bidi/>
    </w:pPr>
  </w:style>
  <w:style w:type="paragraph" w:customStyle="1" w:styleId="32888203FFB241FA8750C5DBB92A5E76">
    <w:name w:val="32888203FFB241FA8750C5DBB92A5E76"/>
    <w:pPr>
      <w:bidi/>
    </w:pPr>
  </w:style>
  <w:style w:type="paragraph" w:customStyle="1" w:styleId="757D14CC685A4237A08953D7CE275459">
    <w:name w:val="757D14CC685A4237A08953D7CE275459"/>
    <w:pPr>
      <w:bidi/>
    </w:pPr>
  </w:style>
  <w:style w:type="paragraph" w:customStyle="1" w:styleId="6D31FBE9B19C4A0AB387D5F4E4D78BC2">
    <w:name w:val="6D31FBE9B19C4A0AB387D5F4E4D78BC2"/>
    <w:pPr>
      <w:bidi/>
    </w:pPr>
  </w:style>
  <w:style w:type="paragraph" w:customStyle="1" w:styleId="4A20EB172D9C497B83F90433A1B3556D">
    <w:name w:val="4A20EB172D9C497B83F90433A1B3556D"/>
    <w:pPr>
      <w:bidi/>
    </w:pPr>
  </w:style>
  <w:style w:type="paragraph" w:customStyle="1" w:styleId="9C729A26D7AF48E5B8F52801A53071E2">
    <w:name w:val="9C729A26D7AF48E5B8F52801A53071E2"/>
    <w:pPr>
      <w:bidi/>
    </w:pPr>
  </w:style>
  <w:style w:type="paragraph" w:customStyle="1" w:styleId="DCC9A76FE506426BAA2895074E58607C">
    <w:name w:val="DCC9A76FE506426BAA2895074E58607C"/>
    <w:pPr>
      <w:bidi/>
    </w:pPr>
  </w:style>
  <w:style w:type="paragraph" w:customStyle="1" w:styleId="7914FFFE588E4E1C9696EC39355FB10A">
    <w:name w:val="7914FFFE588E4E1C9696EC39355FB10A"/>
    <w:pPr>
      <w:bidi/>
    </w:pPr>
  </w:style>
  <w:style w:type="paragraph" w:customStyle="1" w:styleId="B8C4A38215FA4C548434EC8C5E953374">
    <w:name w:val="B8C4A38215FA4C548434EC8C5E953374"/>
    <w:pPr>
      <w:bidi/>
    </w:pPr>
  </w:style>
  <w:style w:type="paragraph" w:customStyle="1" w:styleId="7D96CDD36DA94F3A87A601BA7646094B">
    <w:name w:val="7D96CDD36DA94F3A87A601BA7646094B"/>
    <w:pPr>
      <w:bidi/>
    </w:pPr>
  </w:style>
  <w:style w:type="paragraph" w:customStyle="1" w:styleId="108246BDD70A49F48DBC405BF3C93A48">
    <w:name w:val="108246BDD70A49F48DBC405BF3C93A48"/>
    <w:pPr>
      <w:bidi/>
    </w:pPr>
  </w:style>
  <w:style w:type="paragraph" w:customStyle="1" w:styleId="681AF1A9FB2641018A6F7F5F12B140A8">
    <w:name w:val="681AF1A9FB2641018A6F7F5F12B140A8"/>
    <w:pPr>
      <w:bidi/>
    </w:pPr>
  </w:style>
  <w:style w:type="paragraph" w:customStyle="1" w:styleId="529A7AAB104345E3A38DAFE8D0DF218B">
    <w:name w:val="529A7AAB104345E3A38DAFE8D0DF218B"/>
    <w:pPr>
      <w:bidi/>
    </w:pPr>
  </w:style>
  <w:style w:type="paragraph" w:customStyle="1" w:styleId="E7AD8167A2FE4BFFB614C797CE5E77B9">
    <w:name w:val="E7AD8167A2FE4BFFB614C797CE5E77B9"/>
    <w:pPr>
      <w:bidi/>
    </w:pPr>
  </w:style>
  <w:style w:type="paragraph" w:customStyle="1" w:styleId="17BB4795198E444795FA244A4EFD7C89">
    <w:name w:val="17BB4795198E444795FA244A4EFD7C89"/>
    <w:pPr>
      <w:bidi/>
    </w:pPr>
  </w:style>
  <w:style w:type="paragraph" w:customStyle="1" w:styleId="E8396C5474974988B6B4888CEDD0CF15">
    <w:name w:val="E8396C5474974988B6B4888CEDD0CF15"/>
    <w:pPr>
      <w:bidi/>
    </w:pPr>
  </w:style>
  <w:style w:type="paragraph" w:customStyle="1" w:styleId="CA19297BD1834668A1777DF0FF88603E">
    <w:name w:val="CA19297BD1834668A1777DF0FF88603E"/>
    <w:pPr>
      <w:bidi/>
    </w:pPr>
  </w:style>
  <w:style w:type="paragraph" w:customStyle="1" w:styleId="4EF1DF67E4C94E20934E221AF93CA366">
    <w:name w:val="4EF1DF67E4C94E20934E221AF93CA366"/>
    <w:pPr>
      <w:bidi/>
    </w:pPr>
  </w:style>
  <w:style w:type="paragraph" w:customStyle="1" w:styleId="AD5BB72961FF4E43A7604BA79E0C7E21">
    <w:name w:val="AD5BB72961FF4E43A7604BA79E0C7E21"/>
    <w:pPr>
      <w:bidi/>
    </w:pPr>
  </w:style>
  <w:style w:type="paragraph" w:customStyle="1" w:styleId="EF690C1CFC4745879E6F5BD2989A6DA4">
    <w:name w:val="EF690C1CFC4745879E6F5BD2989A6DA4"/>
    <w:pPr>
      <w:bidi/>
    </w:pPr>
  </w:style>
  <w:style w:type="paragraph" w:customStyle="1" w:styleId="C478E3578B4340C1B62A1FF9892AD3A9">
    <w:name w:val="C478E3578B4340C1B62A1FF9892AD3A9"/>
    <w:pPr>
      <w:bidi/>
    </w:pPr>
  </w:style>
  <w:style w:type="paragraph" w:customStyle="1" w:styleId="249B1E000C014A1691AE4F1A7574300F">
    <w:name w:val="249B1E000C014A1691AE4F1A7574300F"/>
    <w:pPr>
      <w:bidi/>
    </w:pPr>
  </w:style>
  <w:style w:type="paragraph" w:customStyle="1" w:styleId="B111275F6271418DB199B3AAD012F621">
    <w:name w:val="B111275F6271418DB199B3AAD012F621"/>
    <w:rsid w:val="00733C64"/>
    <w:pPr>
      <w:bidi/>
    </w:pPr>
  </w:style>
  <w:style w:type="paragraph" w:customStyle="1" w:styleId="5AA97D55521B4518A336D58B3D51AD22">
    <w:name w:val="5AA97D55521B4518A336D58B3D51AD22"/>
    <w:rsid w:val="00733C6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D371C-8A79-46BE-A4A1-7F7C73C3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PhD_2010 (1)</Template>
  <TotalTime>3</TotalTime>
  <Pages>44</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mahbobeh azhari</dc:creator>
  <cp:lastModifiedBy>mahbobeh azhari</cp:lastModifiedBy>
  <cp:revision>2</cp:revision>
  <dcterms:created xsi:type="dcterms:W3CDTF">2019-04-15T08:09:00Z</dcterms:created>
  <dcterms:modified xsi:type="dcterms:W3CDTF">2019-04-28T08:25:00Z</dcterms:modified>
</cp:coreProperties>
</file>